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F0043" w14:textId="0E5F5873" w:rsidR="001C231C" w:rsidRPr="005204EA" w:rsidRDefault="003C3338" w:rsidP="005204EA">
      <w:pPr>
        <w:pStyle w:val="Title"/>
      </w:pPr>
      <w:r w:rsidRPr="005204EA">
        <w:t>Insert Your Title Here</w:t>
      </w:r>
      <w:r w:rsidR="00750F68" w:rsidRPr="005204EA">
        <w:t xml:space="preserve"> (in the Language of the Paper)</w:t>
      </w:r>
    </w:p>
    <w:p w14:paraId="09D9E681" w14:textId="34F685A4" w:rsidR="00750F68" w:rsidRDefault="00750F68" w:rsidP="005204EA">
      <w:pPr>
        <w:pStyle w:val="TitleTranslation"/>
        <w:rPr>
          <w:rStyle w:val="SubtitleChar"/>
          <w:b w:val="0"/>
        </w:rPr>
      </w:pPr>
      <w:r w:rsidRPr="005204EA">
        <w:rPr>
          <w:rStyle w:val="SubtitleChar"/>
          <w:b w:val="0"/>
        </w:rPr>
        <w:t>If Writing in Slovene: Add English Title Belo</w:t>
      </w:r>
      <w:r w:rsidR="00F039F4">
        <w:rPr>
          <w:rStyle w:val="SubtitleChar"/>
          <w:b w:val="0"/>
        </w:rPr>
        <w:t>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5"/>
        <w:gridCol w:w="3246"/>
      </w:tblGrid>
      <w:tr w:rsidR="00F039F4" w14:paraId="3760F560" w14:textId="77777777" w:rsidTr="008B4813">
        <w:trPr>
          <w:trHeight w:val="637"/>
        </w:trPr>
        <w:tc>
          <w:tcPr>
            <w:tcW w:w="3245" w:type="dxa"/>
          </w:tcPr>
          <w:p w14:paraId="699CBCE8" w14:textId="73B4FD42" w:rsidR="00F039F4" w:rsidRPr="00F039F4" w:rsidRDefault="00F039F4" w:rsidP="008B4813">
            <w:pPr>
              <w:pStyle w:val="Author"/>
              <w:spacing w:after="0"/>
              <w:rPr>
                <w:sz w:val="20"/>
                <w14:ligatures w14:val="standard"/>
              </w:rPr>
            </w:pPr>
            <w:r w:rsidRPr="002F59A7">
              <w:t>FirstName Surname</w:t>
            </w:r>
            <w:r w:rsidRPr="00586A35">
              <w:br/>
            </w:r>
            <w:r w:rsidRPr="007B2C1C">
              <w:rPr>
                <w:rStyle w:val="Affiliation"/>
              </w:rPr>
              <w:t xml:space="preserve"> </w:t>
            </w:r>
            <w:r w:rsidRPr="005204EA">
              <w:rPr>
                <w:rStyle w:val="Affiliation"/>
              </w:rPr>
              <w:t>Department Name</w:t>
            </w:r>
            <w:r w:rsidRPr="005204EA">
              <w:rPr>
                <w:rStyle w:val="Affiliation"/>
              </w:rPr>
              <w:br/>
              <w:t xml:space="preserve"> Institution/University Name</w:t>
            </w:r>
            <w:r w:rsidRPr="005204EA">
              <w:rPr>
                <w:rStyle w:val="Affiliation"/>
              </w:rPr>
              <w:br/>
              <w:t xml:space="preserve"> City</w:t>
            </w:r>
            <w:r>
              <w:rPr>
                <w:rStyle w:val="Affiliation"/>
              </w:rPr>
              <w:t>,</w:t>
            </w:r>
            <w:r w:rsidRPr="005204EA">
              <w:rPr>
                <w:rStyle w:val="Affiliation"/>
              </w:rPr>
              <w:t xml:space="preserve"> State</w:t>
            </w:r>
            <w:r>
              <w:rPr>
                <w:rStyle w:val="Affiliation"/>
              </w:rPr>
              <w:t>,</w:t>
            </w:r>
            <w:r w:rsidRPr="005204EA">
              <w:rPr>
                <w:rStyle w:val="Affiliation"/>
              </w:rPr>
              <w:t xml:space="preserve"> Country</w:t>
            </w:r>
            <w:r w:rsidRPr="005204EA">
              <w:rPr>
                <w:rStyle w:val="Affiliation"/>
              </w:rPr>
              <w:br/>
              <w:t xml:space="preserve"> </w:t>
            </w:r>
            <w:hyperlink r:id="rId9" w:history="1">
              <w:r w:rsidRPr="005204EA">
                <w:rPr>
                  <w:rStyle w:val="Affiliation"/>
                </w:rPr>
                <w:t>email@email.com</w:t>
              </w:r>
            </w:hyperlink>
          </w:p>
        </w:tc>
        <w:tc>
          <w:tcPr>
            <w:tcW w:w="3245" w:type="dxa"/>
          </w:tcPr>
          <w:p w14:paraId="3D07F5A9" w14:textId="48E3AF0D" w:rsidR="00F039F4" w:rsidRPr="00F039F4" w:rsidRDefault="00F039F4" w:rsidP="008B4813">
            <w:pPr>
              <w:pStyle w:val="Author"/>
              <w:spacing w:after="0"/>
              <w:rPr>
                <w:sz w:val="20"/>
                <w14:ligatures w14:val="standard"/>
              </w:rPr>
            </w:pPr>
            <w:r w:rsidRPr="002F59A7">
              <w:t>FirstName Surname</w:t>
            </w:r>
            <w:r w:rsidRPr="00586A35">
              <w:br/>
            </w:r>
            <w:r w:rsidRPr="008B4813">
              <w:rPr>
                <w:rStyle w:val="Affiliation"/>
              </w:rPr>
              <w:t xml:space="preserve"> Department Name</w:t>
            </w:r>
            <w:r w:rsidRPr="008B4813">
              <w:rPr>
                <w:rStyle w:val="Affiliation"/>
              </w:rPr>
              <w:br/>
              <w:t xml:space="preserve"> Institution/University Name</w:t>
            </w:r>
            <w:r w:rsidRPr="008B4813">
              <w:rPr>
                <w:rStyle w:val="Affiliation"/>
              </w:rPr>
              <w:br/>
              <w:t xml:space="preserve"> City, State, Country</w:t>
            </w:r>
            <w:r w:rsidRPr="008B4813">
              <w:rPr>
                <w:rStyle w:val="Affiliation"/>
              </w:rPr>
              <w:br/>
              <w:t xml:space="preserve"> </w:t>
            </w:r>
            <w:hyperlink r:id="rId10" w:history="1">
              <w:r w:rsidRPr="008B4813">
                <w:rPr>
                  <w:rStyle w:val="Affiliation"/>
                </w:rPr>
                <w:t>email@email.com</w:t>
              </w:r>
            </w:hyperlink>
          </w:p>
        </w:tc>
        <w:tc>
          <w:tcPr>
            <w:tcW w:w="3246" w:type="dxa"/>
          </w:tcPr>
          <w:p w14:paraId="75682504" w14:textId="690DF5FE" w:rsidR="00F039F4" w:rsidRPr="00F039F4" w:rsidRDefault="00F039F4" w:rsidP="008B4813">
            <w:pPr>
              <w:pStyle w:val="Author"/>
              <w:spacing w:after="0"/>
              <w:rPr>
                <w:sz w:val="20"/>
                <w14:ligatures w14:val="standard"/>
              </w:rPr>
            </w:pPr>
            <w:r w:rsidRPr="002F59A7">
              <w:t>FirstName Surname</w:t>
            </w:r>
            <w:r w:rsidRPr="00586A35">
              <w:br/>
            </w:r>
            <w:r w:rsidRPr="008B4813">
              <w:rPr>
                <w:rStyle w:val="Affiliation"/>
              </w:rPr>
              <w:t xml:space="preserve"> Department Name</w:t>
            </w:r>
            <w:r w:rsidRPr="008B4813">
              <w:rPr>
                <w:rStyle w:val="Affiliation"/>
              </w:rPr>
              <w:br/>
              <w:t xml:space="preserve"> Institution/University Name</w:t>
            </w:r>
            <w:r w:rsidRPr="008B4813">
              <w:rPr>
                <w:rStyle w:val="Affiliation"/>
              </w:rPr>
              <w:br/>
              <w:t xml:space="preserve"> City, State, Country</w:t>
            </w:r>
            <w:r w:rsidRPr="008B4813">
              <w:rPr>
                <w:rStyle w:val="Affiliation"/>
              </w:rPr>
              <w:br/>
              <w:t xml:space="preserve"> </w:t>
            </w:r>
            <w:hyperlink r:id="rId11" w:history="1">
              <w:r w:rsidRPr="008B4813">
                <w:rPr>
                  <w:rStyle w:val="Affiliation"/>
                </w:rPr>
                <w:t>email@email.com</w:t>
              </w:r>
            </w:hyperlink>
          </w:p>
        </w:tc>
      </w:tr>
    </w:tbl>
    <w:p w14:paraId="56C7FF8F" w14:textId="5C7E2BAD" w:rsidR="00F039F4" w:rsidRPr="00F039F4" w:rsidRDefault="00F039F4" w:rsidP="00F039F4">
      <w:pPr>
        <w:tabs>
          <w:tab w:val="left" w:pos="1032"/>
        </w:tabs>
        <w:rPr>
          <w:lang w:eastAsia="en-US"/>
        </w:rPr>
        <w:sectPr w:rsidR="00F039F4" w:rsidRPr="00F039F4" w:rsidSect="00F039F4">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code="9"/>
          <w:pgMar w:top="1500" w:right="1080" w:bottom="1600" w:left="1080" w:header="1080" w:footer="1080" w:gutter="0"/>
          <w:pgNumType w:start="1"/>
          <w:cols w:space="480"/>
          <w:titlePg/>
          <w:docGrid w:linePitch="360"/>
        </w:sectPr>
      </w:pPr>
    </w:p>
    <w:p w14:paraId="756C57FF" w14:textId="56CF44F8" w:rsidR="0007392C" w:rsidRPr="00A23F24" w:rsidRDefault="00586A42" w:rsidP="00F039F4">
      <w:pPr>
        <w:pStyle w:val="HeadEssential"/>
      </w:pPr>
      <w:r w:rsidRPr="00A23F24">
        <w:t>ABSTRACT</w:t>
      </w:r>
      <w:r w:rsidR="00A1079D" w:rsidRPr="00A23F24">
        <w:t xml:space="preserve"> </w:t>
      </w:r>
      <w:r w:rsidR="00D21E2D" w:rsidRPr="00A23F24">
        <w:t>/</w:t>
      </w:r>
      <w:r w:rsidR="00A1079D" w:rsidRPr="00A23F24">
        <w:t xml:space="preserve"> </w:t>
      </w:r>
      <w:r w:rsidR="00D21E2D" w:rsidRPr="00A23F24">
        <w:t>POVZE</w:t>
      </w:r>
      <w:r w:rsidR="009E665C" w:rsidRPr="00A23F24">
        <w:t>T</w:t>
      </w:r>
      <w:r w:rsidR="00A1079D" w:rsidRPr="00A23F24">
        <w:t>EK</w:t>
      </w:r>
    </w:p>
    <w:p w14:paraId="10695551" w14:textId="77777777" w:rsidR="00586A42" w:rsidRPr="00A23F24" w:rsidRDefault="00750F68" w:rsidP="002F59A7">
      <w:r w:rsidRPr="00A23F24">
        <w:t xml:space="preserve">The abstract and its heading should be in the language of the paper. </w:t>
      </w:r>
      <w:r w:rsidR="00586A42" w:rsidRPr="00A23F24">
        <w:t>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w:t>
      </w:r>
    </w:p>
    <w:p w14:paraId="33FAC70A" w14:textId="77777777" w:rsidR="007133AF" w:rsidRPr="003B2227" w:rsidRDefault="007133AF" w:rsidP="00A23F24">
      <w:pPr>
        <w:pStyle w:val="HeadEssential"/>
      </w:pPr>
      <w:r w:rsidRPr="003B2227">
        <w:t>KEYWORDS / KLJUČNE BESEDE</w:t>
      </w:r>
    </w:p>
    <w:p w14:paraId="36B29078" w14:textId="1523C376" w:rsidR="007133AF" w:rsidRDefault="007133AF" w:rsidP="002F59A7">
      <w:pPr>
        <w:rPr>
          <w:lang w:eastAsia="it-IT"/>
        </w:rPr>
      </w:pPr>
      <w:r>
        <w:rPr>
          <w:lang w:eastAsia="it-IT"/>
        </w:rPr>
        <w:t>Keywor</w:t>
      </w:r>
      <w:r w:rsidR="00F039F4">
        <w:rPr>
          <w:lang w:eastAsia="it-IT"/>
        </w:rPr>
        <w:t>ds in the language of the paper</w:t>
      </w:r>
      <w:r>
        <w:rPr>
          <w:lang w:eastAsia="it-IT"/>
        </w:rPr>
        <w:t xml:space="preserve"> </w:t>
      </w:r>
      <w:r w:rsidR="00177AD0">
        <w:rPr>
          <w:lang w:eastAsia="it-IT"/>
        </w:rPr>
        <w:t>separated by commas</w:t>
      </w:r>
    </w:p>
    <w:p w14:paraId="7B5D0A28" w14:textId="5E656366" w:rsidR="00750F68" w:rsidRPr="00586A35" w:rsidRDefault="00750F68" w:rsidP="00A23F24">
      <w:pPr>
        <w:pStyle w:val="HeadEssential"/>
      </w:pPr>
      <w:r>
        <w:t>ABSTRACT</w:t>
      </w:r>
    </w:p>
    <w:p w14:paraId="3B5B9412" w14:textId="72A321D5" w:rsidR="00586A42" w:rsidRPr="00A23F24" w:rsidRDefault="00750F68" w:rsidP="002F59A7">
      <w:r w:rsidRPr="00A23F24">
        <w:t>If writing in Slovene, add English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w:t>
      </w:r>
    </w:p>
    <w:p w14:paraId="434C53FA" w14:textId="2E647190" w:rsidR="00750F68" w:rsidRPr="003B2227" w:rsidRDefault="00750F68" w:rsidP="00A23F24">
      <w:pPr>
        <w:pStyle w:val="HeadEssential"/>
      </w:pPr>
      <w:r w:rsidRPr="003B2227">
        <w:t>KEYWORDS</w:t>
      </w:r>
    </w:p>
    <w:p w14:paraId="623E64B3" w14:textId="78D9A72D" w:rsidR="00750F68" w:rsidRPr="00750F68" w:rsidRDefault="00750F68" w:rsidP="002F59A7">
      <w:pPr>
        <w:rPr>
          <w:lang w:eastAsia="it-IT"/>
        </w:rPr>
      </w:pPr>
      <w:r w:rsidRPr="00750F68">
        <w:rPr>
          <w:lang w:eastAsia="it-IT"/>
        </w:rPr>
        <w:t xml:space="preserve">If writing in Slovene, add English </w:t>
      </w:r>
      <w:r w:rsidR="00177AD0">
        <w:rPr>
          <w:lang w:eastAsia="it-IT"/>
        </w:rPr>
        <w:t>ke</w:t>
      </w:r>
      <w:r w:rsidR="00F039F4">
        <w:rPr>
          <w:lang w:eastAsia="it-IT"/>
        </w:rPr>
        <w:t>ywords. Separate them by commas</w:t>
      </w:r>
    </w:p>
    <w:p w14:paraId="0EAA20CA" w14:textId="77777777" w:rsidR="00D21E2D" w:rsidRPr="00586A35" w:rsidRDefault="00DF718E" w:rsidP="00D21E2D">
      <w:pPr>
        <w:pStyle w:val="Head1"/>
      </w:pPr>
      <w:r w:rsidRPr="00586A35">
        <w:t>INSERT HEADING LEVEL 1</w:t>
      </w:r>
    </w:p>
    <w:p w14:paraId="2FB89F3B" w14:textId="05DFFDDD" w:rsidR="00694749" w:rsidRPr="00A23F24" w:rsidRDefault="00177AD0" w:rsidP="00A23F24">
      <w:r>
        <w:t>Each</w:t>
      </w:r>
      <w:r w:rsidR="00BD7266" w:rsidRPr="00A23F24">
        <w:t xml:space="preserve"> paragraph should use </w:t>
      </w:r>
      <w:r>
        <w:t>Normal</w:t>
      </w:r>
      <w:r w:rsidR="00BD7266" w:rsidRPr="00A23F24">
        <w:t xml:space="preserve"> style. </w:t>
      </w:r>
      <w:r>
        <w:t xml:space="preserve">Here are some example to include equations, figures and captions. </w:t>
      </w:r>
      <w:r w:rsidR="0029583F" w:rsidRPr="00A23F24">
        <w:t>Display Formula with Number</w:t>
      </w:r>
    </w:p>
    <w:p w14:paraId="517505EA" w14:textId="6B5DFFA0" w:rsidR="0042073E" w:rsidRDefault="00177AD0" w:rsidP="00A23F24">
      <w:r>
        <w:t>Include figures and tables after they are references in text (Figure 1)</w:t>
      </w:r>
      <w:r w:rsidR="0042073E" w:rsidRPr="00A23F24">
        <w:t>.</w:t>
      </w:r>
    </w:p>
    <w:p w14:paraId="10249B28" w14:textId="731AAE0F" w:rsidR="00177AD0" w:rsidRDefault="00177AD0" w:rsidP="00A23F24">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p>
    <w:p w14:paraId="15337348" w14:textId="77777777" w:rsidR="00F039F4" w:rsidRDefault="00F039F4" w:rsidP="00F039F4">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p>
    <w:p w14:paraId="2F349777" w14:textId="77777777" w:rsidR="00177AD0" w:rsidRPr="00A23F24" w:rsidRDefault="00177AD0" w:rsidP="00A23F24"/>
    <w:p w14:paraId="1170D39A" w14:textId="77777777" w:rsidR="00745373" w:rsidRPr="00586A35" w:rsidRDefault="003C3338" w:rsidP="00A23F24">
      <w:pPr>
        <w:pStyle w:val="Image"/>
      </w:pPr>
      <w:r w:rsidRPr="00586A35">
        <w:rPr>
          <w:noProof/>
          <w:lang w:val="sl-SI" w:eastAsia="sl-SI"/>
        </w:rPr>
        <w:drawing>
          <wp:inline distT="0" distB="0" distL="0" distR="0" wp14:anchorId="366BF0E4" wp14:editId="66052F45">
            <wp:extent cx="2600325" cy="175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14:paraId="30727C82" w14:textId="52CD2593" w:rsidR="00986039" w:rsidRDefault="00DD2808" w:rsidP="00DD2808">
      <w:pPr>
        <w:pStyle w:val="FigureCaption"/>
        <w:rPr>
          <w:lang w:eastAsia="ja-JP"/>
        </w:rPr>
      </w:pPr>
      <w:bookmarkStart w:id="0" w:name="_Ref46927764"/>
      <w:r>
        <w:t xml:space="preserve">Figure </w:t>
      </w:r>
      <w:r>
        <w:fldChar w:fldCharType="begin"/>
      </w:r>
      <w:r>
        <w:instrText xml:space="preserve"> SEQ Figure \* ARABIC </w:instrText>
      </w:r>
      <w:r>
        <w:fldChar w:fldCharType="separate"/>
      </w:r>
      <w:r w:rsidR="00F143E7">
        <w:rPr>
          <w:noProof/>
        </w:rPr>
        <w:t>1</w:t>
      </w:r>
      <w:r>
        <w:fldChar w:fldCharType="end"/>
      </w:r>
      <w:bookmarkEnd w:id="0"/>
      <w:r>
        <w:t>:</w:t>
      </w:r>
      <w:r w:rsidR="00675128" w:rsidRPr="00C14A4F">
        <w:rPr>
          <w:lang w:eastAsia="ja-JP"/>
        </w:rPr>
        <w:t xml:space="preserve"> </w:t>
      </w:r>
      <w:r w:rsidR="003C3338" w:rsidRPr="00C14A4F">
        <w:rPr>
          <w:lang w:eastAsia="ja-JP"/>
        </w:rPr>
        <w:t xml:space="preserve">Figure </w:t>
      </w:r>
      <w:r w:rsidR="00750F68">
        <w:rPr>
          <w:lang w:eastAsia="ja-JP"/>
        </w:rPr>
        <w:t>c</w:t>
      </w:r>
      <w:r w:rsidR="003C3338" w:rsidRPr="00C14A4F">
        <w:rPr>
          <w:lang w:eastAsia="ja-JP"/>
        </w:rPr>
        <w:t xml:space="preserve">aption and </w:t>
      </w:r>
      <w:r w:rsidR="00750F68">
        <w:rPr>
          <w:lang w:eastAsia="ja-JP"/>
        </w:rPr>
        <w:t>i</w:t>
      </w:r>
      <w:r w:rsidR="003C3338" w:rsidRPr="00C14A4F">
        <w:rPr>
          <w:lang w:eastAsia="ja-JP"/>
        </w:rPr>
        <w:t xml:space="preserve">mage above the </w:t>
      </w:r>
      <w:r w:rsidR="0070306F" w:rsidRPr="00C14A4F">
        <w:rPr>
          <w:lang w:eastAsia="ja-JP"/>
        </w:rPr>
        <w:t>c</w:t>
      </w:r>
      <w:r w:rsidR="003C3338" w:rsidRPr="00C14A4F">
        <w:rPr>
          <w:lang w:eastAsia="ja-JP"/>
        </w:rPr>
        <w:t>aption</w:t>
      </w:r>
      <w:r>
        <w:rPr>
          <w:lang w:eastAsia="ja-JP"/>
        </w:rPr>
        <w:t xml:space="preserve"> </w:t>
      </w:r>
    </w:p>
    <w:p w14:paraId="331F5E98" w14:textId="77777777" w:rsidR="00DD2808" w:rsidRPr="00586A35" w:rsidRDefault="00DD2808" w:rsidP="00A23F24">
      <w:pPr>
        <w:pStyle w:val="Image"/>
      </w:pPr>
      <w:r w:rsidRPr="00586A35">
        <w:rPr>
          <w:noProof/>
          <w:lang w:val="sl-SI" w:eastAsia="sl-SI"/>
        </w:rPr>
        <w:drawing>
          <wp:inline distT="0" distB="0" distL="0" distR="0" wp14:anchorId="6FF35F1A" wp14:editId="66945E01">
            <wp:extent cx="2600325" cy="1752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14:paraId="557CBF1D" w14:textId="4EE6B03A" w:rsidR="00DD2808" w:rsidRDefault="00DD2808" w:rsidP="00DD2808">
      <w:pPr>
        <w:pStyle w:val="FigureCaption"/>
        <w:rPr>
          <w:lang w:eastAsia="ja-JP"/>
        </w:rPr>
      </w:pPr>
      <w:bookmarkStart w:id="1" w:name="_Ref46927787"/>
      <w:r>
        <w:t xml:space="preserve">Slika </w:t>
      </w:r>
      <w:bookmarkEnd w:id="1"/>
      <w:r w:rsidR="00177AD0">
        <w:t>2</w:t>
      </w:r>
      <w:r>
        <w:t>:</w:t>
      </w:r>
      <w:r w:rsidRPr="00C14A4F">
        <w:rPr>
          <w:lang w:eastAsia="ja-JP"/>
        </w:rPr>
        <w:t xml:space="preserve"> </w:t>
      </w:r>
      <w:r w:rsidR="00177AD0">
        <w:rPr>
          <w:lang w:eastAsia="ja-JP"/>
        </w:rPr>
        <w:t>Another figure</w:t>
      </w:r>
      <w:r>
        <w:rPr>
          <w:lang w:eastAsia="ja-JP"/>
        </w:rPr>
        <w:t xml:space="preserve"> </w:t>
      </w:r>
    </w:p>
    <w:p w14:paraId="2DBCA9D5" w14:textId="0211E383" w:rsidR="000C4A4C" w:rsidRDefault="000C4A4C" w:rsidP="00A23F24">
      <w:r w:rsidRPr="00A23F24">
        <w:t xml:space="preserve">Figures should have captions below them, and tables above them. </w:t>
      </w:r>
      <w:r w:rsidR="00177AD0">
        <w:t>Text 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r w:rsidR="00177AD0" w:rsidRPr="00177AD0">
        <w:t xml:space="preserve"> </w:t>
      </w:r>
      <w:r w:rsidR="00177AD0">
        <w:t>text text.</w:t>
      </w:r>
    </w:p>
    <w:p w14:paraId="0351C2EE" w14:textId="72AFC9A0" w:rsidR="00EB3206" w:rsidRDefault="00EB3206" w:rsidP="00A23F24"/>
    <w:p w14:paraId="5CD6F38F" w14:textId="77777777" w:rsidR="00EB3206" w:rsidRPr="00A23F24" w:rsidRDefault="00EB3206" w:rsidP="00A23F24">
      <w:bookmarkStart w:id="2" w:name="_GoBack"/>
      <w:bookmarkEnd w:id="2"/>
    </w:p>
    <w:p w14:paraId="39CC123E" w14:textId="77777777" w:rsidR="000C4A4C" w:rsidRDefault="000C4A4C" w:rsidP="00F143E7">
      <w:pPr>
        <w:pStyle w:val="TableCaption"/>
      </w:pPr>
      <w:r>
        <w:lastRenderedPageBreak/>
        <w:t xml:space="preserve">Table </w:t>
      </w:r>
      <w:r>
        <w:fldChar w:fldCharType="begin"/>
      </w:r>
      <w:r>
        <w:instrText xml:space="preserve"> SEQ Table \* ARABIC </w:instrText>
      </w:r>
      <w:r>
        <w:fldChar w:fldCharType="separate"/>
      </w:r>
      <w:r w:rsidR="00F143E7">
        <w:rPr>
          <w:noProof/>
        </w:rPr>
        <w:t>1</w:t>
      </w:r>
      <w:r>
        <w:fldChar w:fldCharType="end"/>
      </w:r>
      <w:r>
        <w:t xml:space="preserve">: </w:t>
      </w:r>
      <w:r w:rsidRPr="00BE683B">
        <w:t xml:space="preserve">Table </w:t>
      </w:r>
      <w:r w:rsidR="00750F68">
        <w:t>c</w:t>
      </w:r>
      <w:r w:rsidRPr="00BE683B">
        <w:t>aption (English)</w:t>
      </w:r>
    </w:p>
    <w:tbl>
      <w:tblPr>
        <w:tblStyle w:val="TableGrid"/>
        <w:tblW w:w="0" w:type="auto"/>
        <w:tblBorders>
          <w:insideV w:val="none" w:sz="0" w:space="0" w:color="auto"/>
        </w:tblBorders>
        <w:tblLook w:val="04A0" w:firstRow="1" w:lastRow="0" w:firstColumn="1" w:lastColumn="0" w:noHBand="0" w:noVBand="1"/>
      </w:tblPr>
      <w:tblGrid>
        <w:gridCol w:w="1541"/>
        <w:gridCol w:w="1541"/>
        <w:gridCol w:w="1541"/>
      </w:tblGrid>
      <w:tr w:rsidR="00A1079D" w14:paraId="4EF21856" w14:textId="77777777" w:rsidTr="000C4A4C">
        <w:tc>
          <w:tcPr>
            <w:tcW w:w="1541" w:type="dxa"/>
            <w:tcBorders>
              <w:top w:val="single" w:sz="4" w:space="0" w:color="auto"/>
              <w:left w:val="nil"/>
              <w:bottom w:val="single" w:sz="4" w:space="0" w:color="auto"/>
            </w:tcBorders>
          </w:tcPr>
          <w:p w14:paraId="64E4A166" w14:textId="77777777" w:rsidR="00A1079D" w:rsidRPr="00A23F24" w:rsidRDefault="000C4A4C" w:rsidP="00A23F24">
            <w:r w:rsidRPr="00A23F24">
              <w:t>Sample</w:t>
            </w:r>
          </w:p>
        </w:tc>
        <w:tc>
          <w:tcPr>
            <w:tcW w:w="1541" w:type="dxa"/>
            <w:tcBorders>
              <w:top w:val="single" w:sz="4" w:space="0" w:color="auto"/>
              <w:bottom w:val="single" w:sz="4" w:space="0" w:color="auto"/>
            </w:tcBorders>
          </w:tcPr>
          <w:p w14:paraId="3210ADD5" w14:textId="77777777" w:rsidR="00A1079D" w:rsidRPr="00A23F24" w:rsidRDefault="000C4A4C" w:rsidP="00A23F24">
            <w:r w:rsidRPr="00A23F24">
              <w:t>Table</w:t>
            </w:r>
          </w:p>
        </w:tc>
        <w:tc>
          <w:tcPr>
            <w:tcW w:w="1541" w:type="dxa"/>
            <w:tcBorders>
              <w:top w:val="single" w:sz="4" w:space="0" w:color="auto"/>
              <w:bottom w:val="single" w:sz="4" w:space="0" w:color="auto"/>
              <w:right w:val="nil"/>
            </w:tcBorders>
          </w:tcPr>
          <w:p w14:paraId="44E98DCF" w14:textId="77777777" w:rsidR="00A1079D" w:rsidRPr="00A23F24" w:rsidRDefault="000C4A4C" w:rsidP="00A23F24">
            <w:r w:rsidRPr="00A23F24">
              <w:t>Header</w:t>
            </w:r>
          </w:p>
        </w:tc>
      </w:tr>
      <w:tr w:rsidR="000C4A4C" w14:paraId="0C695257" w14:textId="77777777" w:rsidTr="000C4A4C">
        <w:tc>
          <w:tcPr>
            <w:tcW w:w="1541" w:type="dxa"/>
            <w:tcBorders>
              <w:left w:val="nil"/>
              <w:bottom w:val="nil"/>
            </w:tcBorders>
          </w:tcPr>
          <w:p w14:paraId="389C88CA" w14:textId="77777777" w:rsidR="000C4A4C" w:rsidRPr="00A23F24" w:rsidRDefault="000C4A4C" w:rsidP="00A23F24">
            <w:r w:rsidRPr="00A23F24">
              <w:t>1</w:t>
            </w:r>
          </w:p>
        </w:tc>
        <w:tc>
          <w:tcPr>
            <w:tcW w:w="1541" w:type="dxa"/>
            <w:tcBorders>
              <w:bottom w:val="nil"/>
            </w:tcBorders>
          </w:tcPr>
          <w:p w14:paraId="68387649" w14:textId="77777777" w:rsidR="000C4A4C" w:rsidRPr="00A23F24" w:rsidRDefault="000C4A4C" w:rsidP="00A23F24">
            <w:r w:rsidRPr="00A23F24">
              <w:t>Foo</w:t>
            </w:r>
          </w:p>
        </w:tc>
        <w:tc>
          <w:tcPr>
            <w:tcW w:w="1541" w:type="dxa"/>
            <w:tcBorders>
              <w:bottom w:val="nil"/>
              <w:right w:val="nil"/>
            </w:tcBorders>
          </w:tcPr>
          <w:p w14:paraId="591EC49B" w14:textId="77777777" w:rsidR="000C4A4C" w:rsidRPr="00A23F24" w:rsidRDefault="000C4A4C" w:rsidP="00A23F24">
            <w:r w:rsidRPr="00A23F24">
              <w:t>Foo</w:t>
            </w:r>
          </w:p>
        </w:tc>
      </w:tr>
      <w:tr w:rsidR="000C4A4C" w14:paraId="4B81E9E7" w14:textId="77777777" w:rsidTr="000C4A4C">
        <w:tc>
          <w:tcPr>
            <w:tcW w:w="1541" w:type="dxa"/>
            <w:tcBorders>
              <w:top w:val="nil"/>
              <w:left w:val="nil"/>
              <w:bottom w:val="nil"/>
            </w:tcBorders>
          </w:tcPr>
          <w:p w14:paraId="3F8899E3" w14:textId="77777777" w:rsidR="000C4A4C" w:rsidRPr="00A23F24" w:rsidRDefault="000C4A4C" w:rsidP="00A23F24">
            <w:r w:rsidRPr="00A23F24">
              <w:t>2</w:t>
            </w:r>
          </w:p>
        </w:tc>
        <w:tc>
          <w:tcPr>
            <w:tcW w:w="1541" w:type="dxa"/>
            <w:tcBorders>
              <w:top w:val="nil"/>
              <w:bottom w:val="nil"/>
            </w:tcBorders>
          </w:tcPr>
          <w:p w14:paraId="768481D6" w14:textId="77777777" w:rsidR="000C4A4C" w:rsidRPr="00A23F24" w:rsidRDefault="000C4A4C" w:rsidP="00A23F24">
            <w:r w:rsidRPr="00A23F24">
              <w:t>Boo</w:t>
            </w:r>
          </w:p>
        </w:tc>
        <w:tc>
          <w:tcPr>
            <w:tcW w:w="1541" w:type="dxa"/>
            <w:tcBorders>
              <w:top w:val="nil"/>
              <w:bottom w:val="nil"/>
              <w:right w:val="nil"/>
            </w:tcBorders>
          </w:tcPr>
          <w:p w14:paraId="5475EFEB" w14:textId="77777777" w:rsidR="000C4A4C" w:rsidRPr="00A23F24" w:rsidRDefault="000C4A4C" w:rsidP="00A23F24">
            <w:r w:rsidRPr="00A23F24">
              <w:t>Boo</w:t>
            </w:r>
          </w:p>
        </w:tc>
      </w:tr>
      <w:tr w:rsidR="000C4A4C" w14:paraId="31B148D4" w14:textId="77777777" w:rsidTr="000C4A4C">
        <w:tc>
          <w:tcPr>
            <w:tcW w:w="1541" w:type="dxa"/>
            <w:tcBorders>
              <w:top w:val="nil"/>
              <w:left w:val="nil"/>
              <w:bottom w:val="single" w:sz="4" w:space="0" w:color="auto"/>
            </w:tcBorders>
          </w:tcPr>
          <w:p w14:paraId="51F73376" w14:textId="77777777" w:rsidR="000C4A4C" w:rsidRPr="00A23F24" w:rsidRDefault="000C4A4C" w:rsidP="00A23F24">
            <w:r w:rsidRPr="00A23F24">
              <w:t>3</w:t>
            </w:r>
          </w:p>
        </w:tc>
        <w:tc>
          <w:tcPr>
            <w:tcW w:w="1541" w:type="dxa"/>
            <w:tcBorders>
              <w:top w:val="nil"/>
              <w:bottom w:val="single" w:sz="4" w:space="0" w:color="auto"/>
            </w:tcBorders>
          </w:tcPr>
          <w:p w14:paraId="137E08F7" w14:textId="77777777" w:rsidR="000C4A4C" w:rsidRPr="00A23F24" w:rsidRDefault="000C4A4C" w:rsidP="00A23F24">
            <w:r w:rsidRPr="00A23F24">
              <w:t>Hoo</w:t>
            </w:r>
          </w:p>
        </w:tc>
        <w:tc>
          <w:tcPr>
            <w:tcW w:w="1541" w:type="dxa"/>
            <w:tcBorders>
              <w:top w:val="nil"/>
              <w:bottom w:val="single" w:sz="4" w:space="0" w:color="auto"/>
              <w:right w:val="nil"/>
            </w:tcBorders>
          </w:tcPr>
          <w:p w14:paraId="652AB010" w14:textId="77777777" w:rsidR="000C4A4C" w:rsidRPr="00A23F24" w:rsidRDefault="000C4A4C" w:rsidP="00A23F24">
            <w:r w:rsidRPr="00A23F24">
              <w:t>Hoo</w:t>
            </w:r>
          </w:p>
        </w:tc>
      </w:tr>
    </w:tbl>
    <w:p w14:paraId="36FC74EA" w14:textId="77777777" w:rsidR="00177AD0" w:rsidRDefault="00177AD0" w:rsidP="00177AD0"/>
    <w:p w14:paraId="5321B304" w14:textId="670BEB8B" w:rsidR="000C4A4C" w:rsidRPr="00A23F24" w:rsidRDefault="00177AD0" w:rsidP="00177AD0">
      <w:r>
        <w:t>Try to avoid using bold, italics and colors. Text 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p>
    <w:p w14:paraId="11C38A63" w14:textId="77777777" w:rsidR="00743328" w:rsidRDefault="00E904D5" w:rsidP="00D21E2D">
      <w:pPr>
        <w:pStyle w:val="Head2"/>
      </w:pPr>
      <w:r>
        <w:t xml:space="preserve">Insert </w:t>
      </w:r>
      <w:r w:rsidR="00694749" w:rsidRPr="00586A35">
        <w:t>Heading Level 2</w:t>
      </w:r>
    </w:p>
    <w:p w14:paraId="63893E44" w14:textId="66579FA4" w:rsidR="00F039F4" w:rsidRDefault="00F039F4" w:rsidP="00A23F24">
      <w:r>
        <w:t>Text 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p>
    <w:p w14:paraId="21EAB621" w14:textId="4A0A6413" w:rsidR="00F039F4" w:rsidRDefault="00586A35" w:rsidP="00F039F4">
      <w:pPr>
        <w:pStyle w:val="Head3"/>
      </w:pPr>
      <w:r w:rsidRPr="00A23F24">
        <w:t>1.1.1</w:t>
      </w:r>
      <w:r w:rsidR="00F039F4">
        <w:t xml:space="preserve"> Heading Level 3</w:t>
      </w:r>
      <w:r w:rsidRPr="00A23F24">
        <w:t xml:space="preserve"> </w:t>
      </w:r>
    </w:p>
    <w:p w14:paraId="2074B039" w14:textId="13065D89" w:rsidR="00694749" w:rsidRDefault="00F039F4" w:rsidP="00A23F24">
      <w:r>
        <w:t>Try to avoid using more than 3 levels of heading in your manuscript.</w:t>
      </w:r>
    </w:p>
    <w:p w14:paraId="6ACC33F8" w14:textId="77777777" w:rsidR="00F039F4" w:rsidRDefault="00F039F4" w:rsidP="00F039F4">
      <w:r>
        <w:t>Text 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p>
    <w:p w14:paraId="36F2AB4D" w14:textId="77777777" w:rsidR="00F039F4" w:rsidRDefault="00F039F4" w:rsidP="00F039F4">
      <w:r>
        <w:t>Text 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p>
    <w:p w14:paraId="16A28CB4" w14:textId="77777777" w:rsidR="00F039F4" w:rsidRDefault="00F039F4" w:rsidP="00F039F4">
      <w:r>
        <w:t>Text 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p>
    <w:p w14:paraId="74FCA629" w14:textId="77777777" w:rsidR="00F039F4" w:rsidRDefault="00F039F4" w:rsidP="00F039F4">
      <w:r>
        <w:t>Text 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p>
    <w:p w14:paraId="1B7F6BC2" w14:textId="77777777" w:rsidR="00F039F4" w:rsidRDefault="00F039F4" w:rsidP="00F039F4">
      <w:r>
        <w:t>Text 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p>
    <w:p w14:paraId="0255A482" w14:textId="77777777" w:rsidR="00F039F4" w:rsidRDefault="00F039F4" w:rsidP="00F039F4">
      <w:r>
        <w:t>Text 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p>
    <w:p w14:paraId="2A94B717" w14:textId="77777777" w:rsidR="00F039F4" w:rsidRDefault="00F039F4" w:rsidP="00F039F4">
      <w:r>
        <w:t>Text 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p>
    <w:p w14:paraId="2640B91D" w14:textId="77777777" w:rsidR="00F039F4" w:rsidRDefault="00F039F4" w:rsidP="00F039F4">
      <w:r>
        <w:t>Text 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p>
    <w:p w14:paraId="1C0A4A28" w14:textId="77777777" w:rsidR="00F039F4" w:rsidRDefault="00F039F4" w:rsidP="00F039F4">
      <w:r>
        <w:t>Text 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p>
    <w:p w14:paraId="51CB91FC" w14:textId="77777777" w:rsidR="00F039F4" w:rsidRDefault="00F039F4" w:rsidP="00F039F4">
      <w:r>
        <w:t>Text 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p>
    <w:p w14:paraId="09AC45E5" w14:textId="77777777" w:rsidR="00F039F4" w:rsidRDefault="00F039F4" w:rsidP="00F039F4">
      <w:r>
        <w:t>Text 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p>
    <w:p w14:paraId="31021166" w14:textId="77777777" w:rsidR="00F039F4" w:rsidRDefault="00F039F4" w:rsidP="00F039F4">
      <w:r>
        <w:t>Text 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p>
    <w:p w14:paraId="763F05BE" w14:textId="12CFD846" w:rsidR="00F039F4" w:rsidRDefault="00F039F4" w:rsidP="00F039F4">
      <w:r>
        <w:t>Text 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p>
    <w:p w14:paraId="44DA4D24" w14:textId="77777777" w:rsidR="00F039F4" w:rsidRDefault="00F039F4" w:rsidP="00F039F4">
      <w:r>
        <w:t>Text 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p>
    <w:p w14:paraId="4AA8B2A5" w14:textId="0BE29B85" w:rsidR="00F039F4" w:rsidRDefault="00F039F4" w:rsidP="00F039F4">
      <w:r>
        <w:t>Text 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r w:rsidRPr="00177AD0">
        <w:t xml:space="preserve"> </w:t>
      </w:r>
      <w:r>
        <w:t>text text.</w:t>
      </w:r>
    </w:p>
    <w:p w14:paraId="0C8D3BBB" w14:textId="77777777" w:rsidR="00C20665" w:rsidRDefault="00C20665" w:rsidP="00C20665">
      <w:pPr>
        <w:pStyle w:val="Head2"/>
      </w:pPr>
      <w:bookmarkStart w:id="3" w:name="_Ref46926489"/>
      <w:r>
        <w:t>Citing and References</w:t>
      </w:r>
      <w:bookmarkEnd w:id="3"/>
    </w:p>
    <w:p w14:paraId="21392351" w14:textId="4EC3F3A4" w:rsidR="00E904D5" w:rsidRPr="00A23F24" w:rsidRDefault="00C20665" w:rsidP="00A23F24">
      <w:r w:rsidRPr="00A23F24">
        <w:t>References should be cited like this</w:t>
      </w:r>
      <w:r w:rsidR="00DF31BA" w:rsidRPr="00A23F24">
        <w:t xml:space="preserve"> </w:t>
      </w:r>
      <w:r w:rsidR="00DF31BA" w:rsidRPr="00A23F24">
        <w:fldChar w:fldCharType="begin"/>
      </w:r>
      <w:r w:rsidR="00DF31BA" w:rsidRPr="00A23F24">
        <w:instrText xml:space="preserve"> REF _Ref46926410 \n \h </w:instrText>
      </w:r>
      <w:r w:rsidR="00A23F24" w:rsidRPr="00A23F24">
        <w:instrText xml:space="preserve"> \* MERGEFORMAT </w:instrText>
      </w:r>
      <w:r w:rsidR="00DF31BA" w:rsidRPr="00A23F24">
        <w:fldChar w:fldCharType="separate"/>
      </w:r>
      <w:r w:rsidR="00F143E7" w:rsidRPr="00A23F24">
        <w:t>[1]</w:t>
      </w:r>
      <w:r w:rsidR="00DF31BA" w:rsidRPr="00A23F24">
        <w:fldChar w:fldCharType="end"/>
      </w:r>
      <w:r w:rsidR="00DF31BA" w:rsidRPr="00A23F24">
        <w:t xml:space="preserve"> (using Word’s cross-references) or this [1] (simply typing the number</w:t>
      </w:r>
      <w:r w:rsidR="00F039F4">
        <w:t xml:space="preserve"> in</w:t>
      </w:r>
      <w:r w:rsidR="00D21688" w:rsidRPr="00A23F24">
        <w:t xml:space="preserve"> square brackets</w:t>
      </w:r>
      <w:r w:rsidR="00DF31BA" w:rsidRPr="00A23F24">
        <w:t>)</w:t>
      </w:r>
      <w:r w:rsidRPr="00A23F24">
        <w:t xml:space="preserve">. </w:t>
      </w:r>
      <w:r w:rsidR="00DF31BA" w:rsidRPr="00A23F24">
        <w:t>The preferred way of citing multiple references is this [</w:t>
      </w:r>
      <w:r w:rsidR="00DF31BA" w:rsidRPr="00A23F24">
        <w:fldChar w:fldCharType="begin"/>
      </w:r>
      <w:r w:rsidR="00DF31BA" w:rsidRPr="00A23F24">
        <w:instrText xml:space="preserve"> REF _Ref46926410 \# # \n \h </w:instrText>
      </w:r>
      <w:r w:rsidR="00A23F24" w:rsidRPr="00A23F24">
        <w:instrText xml:space="preserve"> \* MERGEFORMAT </w:instrText>
      </w:r>
      <w:r w:rsidR="00DF31BA" w:rsidRPr="00A23F24">
        <w:fldChar w:fldCharType="separate"/>
      </w:r>
      <w:r w:rsidR="00F143E7" w:rsidRPr="00A23F24">
        <w:t>1</w:t>
      </w:r>
      <w:r w:rsidR="00DF31BA" w:rsidRPr="00A23F24">
        <w:fldChar w:fldCharType="end"/>
      </w:r>
      <w:r w:rsidR="00DF31BA" w:rsidRPr="00A23F24">
        <w:t xml:space="preserve">, </w:t>
      </w:r>
      <w:r w:rsidR="00DF31BA" w:rsidRPr="00A23F24">
        <w:fldChar w:fldCharType="begin"/>
      </w:r>
      <w:r w:rsidR="00DF31BA" w:rsidRPr="00A23F24">
        <w:instrText xml:space="preserve"> REF _Ref46927353 \# # \n \h </w:instrText>
      </w:r>
      <w:r w:rsidR="00A23F24" w:rsidRPr="00A23F24">
        <w:instrText xml:space="preserve"> \* MERGEFORMAT </w:instrText>
      </w:r>
      <w:r w:rsidR="00DF31BA" w:rsidRPr="00A23F24">
        <w:fldChar w:fldCharType="separate"/>
      </w:r>
      <w:r w:rsidR="00F143E7" w:rsidRPr="00A23F24">
        <w:t>2</w:t>
      </w:r>
      <w:r w:rsidR="00DF31BA" w:rsidRPr="00A23F24">
        <w:fldChar w:fldCharType="end"/>
      </w:r>
      <w:r w:rsidR="00DF31BA" w:rsidRPr="00A23F24">
        <w:t>]</w:t>
      </w:r>
      <w:r w:rsidR="00F039F4">
        <w:t>, while</w:t>
      </w:r>
      <w:r w:rsidR="00E904D5" w:rsidRPr="00A23F24">
        <w:t xml:space="preserve"> </w:t>
      </w:r>
      <w:r w:rsidR="00E904D5" w:rsidRPr="00A23F24">
        <w:fldChar w:fldCharType="begin"/>
      </w:r>
      <w:r w:rsidR="00E904D5" w:rsidRPr="00A23F24">
        <w:instrText xml:space="preserve"> REF _Ref46926410 \n \h </w:instrText>
      </w:r>
      <w:r w:rsidR="00A23F24" w:rsidRPr="00A23F24">
        <w:instrText xml:space="preserve"> \* MERGEFORMAT </w:instrText>
      </w:r>
      <w:r w:rsidR="00E904D5" w:rsidRPr="00A23F24">
        <w:fldChar w:fldCharType="separate"/>
      </w:r>
      <w:r w:rsidR="00F143E7" w:rsidRPr="00A23F24">
        <w:t>[1</w:t>
      </w:r>
      <w:proofErr w:type="gramStart"/>
      <w:r w:rsidR="00F143E7" w:rsidRPr="00A23F24">
        <w:t>]</w:t>
      </w:r>
      <w:proofErr w:type="gramEnd"/>
      <w:r w:rsidR="00E904D5" w:rsidRPr="00A23F24">
        <w:fldChar w:fldCharType="end"/>
      </w:r>
      <w:r w:rsidR="00E904D5" w:rsidRPr="00A23F24">
        <w:fldChar w:fldCharType="begin"/>
      </w:r>
      <w:r w:rsidR="00E904D5" w:rsidRPr="00A23F24">
        <w:instrText xml:space="preserve"> REF _Ref46927353 \n \h </w:instrText>
      </w:r>
      <w:r w:rsidR="00A23F24" w:rsidRPr="00A23F24">
        <w:instrText xml:space="preserve"> \* MERGEFORMAT </w:instrText>
      </w:r>
      <w:r w:rsidR="00E904D5" w:rsidRPr="00A23F24">
        <w:fldChar w:fldCharType="separate"/>
      </w:r>
      <w:r w:rsidR="00F143E7" w:rsidRPr="00A23F24">
        <w:t>[2]</w:t>
      </w:r>
      <w:r w:rsidR="00E904D5" w:rsidRPr="00A23F24">
        <w:fldChar w:fldCharType="end"/>
      </w:r>
      <w:r w:rsidR="00E904D5" w:rsidRPr="00A23F24">
        <w:t xml:space="preserve"> is also acceptable.</w:t>
      </w:r>
    </w:p>
    <w:p w14:paraId="280C9E9D" w14:textId="4E66B983" w:rsidR="00E904D5" w:rsidRPr="00A23F24" w:rsidRDefault="00E904D5" w:rsidP="00A23F24">
      <w:r w:rsidRPr="00A23F24">
        <w:t xml:space="preserve">Word’s cross-references can also be used for referring to figures and tables, for example to </w:t>
      </w:r>
      <w:r w:rsidRPr="00A23F24">
        <w:fldChar w:fldCharType="begin"/>
      </w:r>
      <w:r w:rsidRPr="00A23F24">
        <w:instrText xml:space="preserve"> REF _Ref46927764 \h </w:instrText>
      </w:r>
      <w:r w:rsidRPr="00A23F24">
        <w:fldChar w:fldCharType="separate"/>
      </w:r>
      <w:r w:rsidR="00F143E7" w:rsidRPr="00A23F24">
        <w:t>Figure 1</w:t>
      </w:r>
      <w:r w:rsidRPr="00A23F24">
        <w:fldChar w:fldCharType="end"/>
      </w:r>
      <w:r w:rsidRPr="00A23F24">
        <w:t>.</w:t>
      </w:r>
    </w:p>
    <w:p w14:paraId="072DABC1" w14:textId="77777777" w:rsidR="00052C34" w:rsidRPr="00A23F24" w:rsidRDefault="00052C34" w:rsidP="00A23F24">
      <w:pPr>
        <w:pStyle w:val="HeadEssential"/>
      </w:pPr>
      <w:r w:rsidRPr="00A23F24">
        <w:t>ACKNOWLEDGMENTS</w:t>
      </w:r>
      <w:r w:rsidR="00DF718E" w:rsidRPr="00A23F24">
        <w:t xml:space="preserve"> / ZAHVALA</w:t>
      </w:r>
    </w:p>
    <w:p w14:paraId="7E22BFDC" w14:textId="77777777" w:rsidR="00AA10C4" w:rsidRPr="00A23F24" w:rsidRDefault="00D341FA" w:rsidP="00A23F24">
      <w:r w:rsidRPr="00A23F24">
        <w:t>Insert paragraph text here. Insert paragraph text here. Insert paragraph text here. Insert paragraph text here. Insert paragraph text here. Insert paragraph text here. Insert paragraph text here. Insert paragraph text here. Insert paragraph text here. Insert paragraph text here. Insert paragraph text here.</w:t>
      </w:r>
      <w:r w:rsidR="00E904D5" w:rsidRPr="00A23F24">
        <w:t xml:space="preserve"> Insert paragraph </w:t>
      </w:r>
      <w:r w:rsidR="00E904D5" w:rsidRPr="00A23F24">
        <w:lastRenderedPageBreak/>
        <w:t>text here. Insert paragraph text here. Insert paragraph text here. Insert paragraph text here.</w:t>
      </w:r>
    </w:p>
    <w:p w14:paraId="16275655" w14:textId="77777777" w:rsidR="0007392C" w:rsidRPr="00586A35" w:rsidRDefault="00AA5BF1" w:rsidP="00A23F24">
      <w:pPr>
        <w:pStyle w:val="HeadEssential"/>
      </w:pPr>
      <w:r w:rsidRPr="00586A35">
        <w:t>REFERENCES</w:t>
      </w:r>
    </w:p>
    <w:p w14:paraId="7E27B4A5" w14:textId="77777777" w:rsidR="00732D22" w:rsidRPr="00A23F24" w:rsidRDefault="000E64FC" w:rsidP="00A23F24">
      <w:pPr>
        <w:pStyle w:val="Bibentry"/>
      </w:pPr>
      <w:bookmarkStart w:id="4" w:name="_Ref46926410"/>
      <w:r w:rsidRPr="00A23F24">
        <w:t>Patricia S. Abril and Robert Plant, 2007. The patent holder's dilemma: Buy, sell, or troll? Commun. ACM 50, 1 (Jan, 2007), 36-44. DOI: </w:t>
      </w:r>
      <w:hyperlink r:id="rId19" w:history="1">
        <w:r w:rsidRPr="00A23F24">
          <w:t>https://doi.org/</w:t>
        </w:r>
      </w:hyperlink>
      <w:r w:rsidRPr="00A23F24">
        <w:t>10.1145/1188913.1188915</w:t>
      </w:r>
      <w:r w:rsidR="00E943FF" w:rsidRPr="00A23F24">
        <w:t>.</w:t>
      </w:r>
      <w:bookmarkEnd w:id="4"/>
    </w:p>
    <w:p w14:paraId="544A1FDE" w14:textId="77777777" w:rsidR="000E64FC" w:rsidRPr="00A23F24" w:rsidRDefault="000E64FC" w:rsidP="00A23F24">
      <w:pPr>
        <w:pStyle w:val="Bibentry"/>
      </w:pPr>
      <w:bookmarkStart w:id="5" w:name="_Ref46927353"/>
      <w:r w:rsidRPr="00A23F24">
        <w:t>Sten Andler. 1979. Predicate path expressions. In Proceedings of the 6th. ACM SIGACT-SIGPLAN Symposium on Principles of Programming Languages (POPL '79). ACM Press, New York, NY, 226-236. DOI:https://doi.org/10.1145/567752.567774</w:t>
      </w:r>
      <w:bookmarkEnd w:id="5"/>
    </w:p>
    <w:p w14:paraId="3AB5604A" w14:textId="77777777" w:rsidR="00DD2808" w:rsidRPr="00A23F24" w:rsidRDefault="000E64FC" w:rsidP="00A23F24">
      <w:pPr>
        <w:pStyle w:val="Bibentry"/>
      </w:pPr>
      <w:r w:rsidRPr="00A23F24">
        <w:t xml:space="preserve">Ian Editor (Ed.). 2007. The title of book one (1st. </w:t>
      </w:r>
      <w:proofErr w:type="gramStart"/>
      <w:r w:rsidRPr="00A23F24">
        <w:t>ed</w:t>
      </w:r>
      <w:proofErr w:type="gramEnd"/>
      <w:r w:rsidRPr="00A23F24">
        <w:t>.). The name of the series one, Vol. 9. University of Chicago Press, Chicago. DOI:https://doi.org/10.1007/3-540-09237-4</w:t>
      </w:r>
      <w:r w:rsidR="00E943FF" w:rsidRPr="00A23F24">
        <w:t>.</w:t>
      </w:r>
    </w:p>
    <w:p w14:paraId="2013C2C5" w14:textId="49CA0A2A" w:rsidR="000C4A4C" w:rsidRDefault="000E64FC" w:rsidP="00A23F24">
      <w:pPr>
        <w:pStyle w:val="Bibentry"/>
        <w:sectPr w:rsidR="000C4A4C" w:rsidSect="00F039F4">
          <w:endnotePr>
            <w:numFmt w:val="decimal"/>
          </w:endnotePr>
          <w:type w:val="continuous"/>
          <w:pgSz w:w="11906" w:h="16838" w:code="9"/>
          <w:pgMar w:top="1500" w:right="1080" w:bottom="1600" w:left="1080" w:header="1080" w:footer="1080" w:gutter="0"/>
          <w:pgNumType w:start="1"/>
          <w:cols w:num="2" w:space="480"/>
          <w:titlePg/>
          <w:docGrid w:linePitch="360"/>
        </w:sectPr>
      </w:pPr>
      <w:r w:rsidRPr="00A23F24">
        <w:t xml:space="preserve">David Kosiur. 2001. Understanding Policy-Based Networking (2nd. </w:t>
      </w:r>
      <w:proofErr w:type="gramStart"/>
      <w:r w:rsidRPr="00A23F24">
        <w:t>ed</w:t>
      </w:r>
      <w:proofErr w:type="gramEnd"/>
      <w:r w:rsidRPr="00A23F24">
        <w:t>.). Wiley, New York, NY</w:t>
      </w:r>
    </w:p>
    <w:p w14:paraId="3123C7CC" w14:textId="0BC0A986" w:rsidR="000C4A4C" w:rsidRPr="00A23F24" w:rsidRDefault="000C4A4C" w:rsidP="00A23F24"/>
    <w:sectPr w:rsidR="000C4A4C" w:rsidRPr="00A23F24" w:rsidSect="00F039F4">
      <w:endnotePr>
        <w:numFmt w:val="decimal"/>
      </w:endnotePr>
      <w:type w:val="continuous"/>
      <w:pgSz w:w="11906" w:h="16838"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EE7FD" w14:textId="77777777" w:rsidR="00C860FE" w:rsidRDefault="00C860FE" w:rsidP="00A23F24">
      <w:r>
        <w:separator/>
      </w:r>
    </w:p>
  </w:endnote>
  <w:endnote w:type="continuationSeparator" w:id="0">
    <w:p w14:paraId="32555866" w14:textId="77777777" w:rsidR="00C860FE" w:rsidRDefault="00C860FE" w:rsidP="00A23F24">
      <w:r>
        <w:continuationSeparator/>
      </w:r>
    </w:p>
  </w:endnote>
  <w:endnote w:type="continuationNotice" w:id="1">
    <w:p w14:paraId="501D187C" w14:textId="77777777" w:rsidR="00C860FE" w:rsidRDefault="00C860FE" w:rsidP="00A23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Lucida Console">
    <w:panose1 w:val="020B0609040504020204"/>
    <w:charset w:val="EE"/>
    <w:family w:val="modern"/>
    <w:pitch w:val="fixed"/>
    <w:sig w:usb0="8000028F" w:usb1="00001800" w:usb2="00000000" w:usb3="00000000" w:csb0="0000001F" w:csb1="00000000"/>
  </w:font>
  <w:font w:name="Cambria Math">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4E56" w14:textId="77777777" w:rsidR="008B4813" w:rsidRPr="00586A35" w:rsidRDefault="008B4813" w:rsidP="00A23F24"/>
  <w:p w14:paraId="71D20EBC" w14:textId="26D0EC96" w:rsidR="008B4813" w:rsidRPr="00586A35" w:rsidRDefault="008B4813" w:rsidP="00A23F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FE5EE" w14:textId="77777777" w:rsidR="007C6B51" w:rsidRDefault="007C6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94AB3" w14:textId="57E68FA8" w:rsidR="008B4813" w:rsidRDefault="008B4813" w:rsidP="008B4813">
    <w:pPr>
      <w:pStyle w:val="PermissionBlock"/>
      <w:pBdr>
        <w:top w:val="single" w:sz="4" w:space="1" w:color="auto"/>
      </w:pBdr>
      <w:tabs>
        <w:tab w:val="left" w:pos="4111"/>
      </w:tabs>
      <w:ind w:right="5103" w:firstLine="0"/>
    </w:pPr>
    <w:r>
      <w:t>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third-party components of this work must be honored. For all other uses, contact the owner/author(s).</w:t>
    </w:r>
  </w:p>
  <w:p w14:paraId="43220FE6" w14:textId="625F0A5F" w:rsidR="008B4813" w:rsidRDefault="007C6B51" w:rsidP="008B4813">
    <w:pPr>
      <w:pStyle w:val="PermissionBlock"/>
      <w:pBdr>
        <w:top w:val="single" w:sz="4" w:space="1" w:color="auto"/>
      </w:pBdr>
      <w:tabs>
        <w:tab w:val="left" w:pos="4111"/>
      </w:tabs>
      <w:ind w:right="5103" w:firstLine="0"/>
    </w:pPr>
    <w:r>
      <w:t>Information Society 2025, 6–10</w:t>
    </w:r>
    <w:r w:rsidR="008B4813" w:rsidRPr="008B4813">
      <w:t xml:space="preserve"> October 202</w:t>
    </w:r>
    <w:r>
      <w:t>5</w:t>
    </w:r>
    <w:r w:rsidR="008B4813" w:rsidRPr="008B4813">
      <w:t>, Ljubljana, Slovenia</w:t>
    </w:r>
  </w:p>
  <w:p w14:paraId="15CBFEFC" w14:textId="6E339BD2" w:rsidR="008B4813" w:rsidRPr="002F59A7" w:rsidRDefault="007C6B51" w:rsidP="008B4813">
    <w:pPr>
      <w:pStyle w:val="PermissionBlock"/>
      <w:tabs>
        <w:tab w:val="left" w:pos="4111"/>
      </w:tabs>
      <w:ind w:right="5103" w:firstLine="0"/>
    </w:pPr>
    <w:r>
      <w:t>© 2025</w:t>
    </w:r>
    <w:r w:rsidR="008B4813">
      <w:t xml:space="preserve"> Copyright held by the owner/author(s).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7AFCA" w14:textId="77777777" w:rsidR="00C860FE" w:rsidRDefault="00C860FE" w:rsidP="00A23F24">
      <w:r>
        <w:separator/>
      </w:r>
    </w:p>
  </w:footnote>
  <w:footnote w:type="continuationSeparator" w:id="0">
    <w:p w14:paraId="696C0117" w14:textId="77777777" w:rsidR="00C860FE" w:rsidRDefault="00C860FE" w:rsidP="00A23F24">
      <w:r>
        <w:continuationSeparator/>
      </w:r>
    </w:p>
  </w:footnote>
  <w:footnote w:type="continuationNotice" w:id="1">
    <w:p w14:paraId="212D02A9" w14:textId="77777777" w:rsidR="00C860FE" w:rsidRDefault="00C860FE" w:rsidP="00A23F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4963"/>
      <w:gridCol w:w="4783"/>
    </w:tblGrid>
    <w:tr w:rsidR="008B4813" w:rsidRPr="00586A35" w14:paraId="46EDD22B" w14:textId="77777777" w:rsidTr="00177AD0">
      <w:tc>
        <w:tcPr>
          <w:tcW w:w="2546" w:type="pct"/>
          <w:vAlign w:val="center"/>
        </w:tcPr>
        <w:p w14:paraId="48E26A2B" w14:textId="7BDE6549" w:rsidR="008B4813" w:rsidRPr="00586A35" w:rsidRDefault="007C6B51" w:rsidP="00177AD0">
          <w:pPr>
            <w:pStyle w:val="Header"/>
            <w:ind w:firstLine="0"/>
          </w:pPr>
          <w:r>
            <w:t>Information Society 2025</w:t>
          </w:r>
          <w:r w:rsidR="008B4813" w:rsidRPr="00586A35">
            <w:t>,</w:t>
          </w:r>
          <w:r>
            <w:t xml:space="preserve"> 6–10</w:t>
          </w:r>
          <w:r w:rsidR="008B4813" w:rsidRPr="00586A35">
            <w:t xml:space="preserve"> </w:t>
          </w:r>
          <w:r>
            <w:t>October 2025</w:t>
          </w:r>
          <w:r w:rsidR="008B4813">
            <w:t>, Ljubljana, Slovenia</w:t>
          </w:r>
        </w:p>
      </w:tc>
      <w:tc>
        <w:tcPr>
          <w:tcW w:w="2454" w:type="pct"/>
          <w:vAlign w:val="center"/>
        </w:tcPr>
        <w:p w14:paraId="310FD1BB" w14:textId="77777777" w:rsidR="008B4813" w:rsidRPr="00586A35" w:rsidRDefault="008B4813" w:rsidP="00177AD0">
          <w:pPr>
            <w:pStyle w:val="Header"/>
            <w:ind w:firstLine="0"/>
            <w:jc w:val="right"/>
          </w:pPr>
          <w:r w:rsidRPr="00586A35">
            <w:t>F. Surname et al.</w:t>
          </w:r>
        </w:p>
      </w:tc>
    </w:tr>
  </w:tbl>
  <w:p w14:paraId="2CA4904B" w14:textId="77777777" w:rsidR="008B4813" w:rsidRPr="00586A35" w:rsidRDefault="008B4813" w:rsidP="00A23F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4873"/>
      <w:gridCol w:w="4873"/>
    </w:tblGrid>
    <w:tr w:rsidR="008B4813" w:rsidRPr="00586A35" w14:paraId="7B3AC1A5" w14:textId="77777777" w:rsidTr="006B4959">
      <w:tc>
        <w:tcPr>
          <w:tcW w:w="2500" w:type="pct"/>
          <w:vAlign w:val="center"/>
        </w:tcPr>
        <w:p w14:paraId="7D757A10" w14:textId="77777777" w:rsidR="008B4813" w:rsidRPr="00586A35" w:rsidRDefault="008B4813" w:rsidP="00177AD0">
          <w:pPr>
            <w:pStyle w:val="Header"/>
            <w:ind w:firstLine="0"/>
          </w:pPr>
          <w:r w:rsidRPr="00586A35">
            <w:t>Insert Your Title Here</w:t>
          </w:r>
        </w:p>
      </w:tc>
      <w:tc>
        <w:tcPr>
          <w:tcW w:w="2500" w:type="pct"/>
          <w:vAlign w:val="center"/>
        </w:tcPr>
        <w:p w14:paraId="1ED8B8EB" w14:textId="4BBA51BC" w:rsidR="008B4813" w:rsidRPr="00586A35" w:rsidRDefault="007C6B51" w:rsidP="00F039F4">
          <w:pPr>
            <w:pStyle w:val="Header"/>
            <w:ind w:firstLine="0"/>
          </w:pPr>
          <w:r>
            <w:t>Information Society 2025</w:t>
          </w:r>
          <w:r w:rsidR="008B4813" w:rsidRPr="00586A35">
            <w:t>,</w:t>
          </w:r>
          <w:r>
            <w:t xml:space="preserve"> 6–10</w:t>
          </w:r>
          <w:r w:rsidR="008B4813" w:rsidRPr="00586A35">
            <w:t xml:space="preserve"> </w:t>
          </w:r>
          <w:r>
            <w:t>October 2025</w:t>
          </w:r>
          <w:r w:rsidR="008B4813">
            <w:t>, Ljubljana, Slovenia</w:t>
          </w:r>
        </w:p>
      </w:tc>
    </w:tr>
  </w:tbl>
  <w:p w14:paraId="1823D293" w14:textId="77777777" w:rsidR="008B4813" w:rsidRPr="00586A35" w:rsidRDefault="008B4813" w:rsidP="00A23F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460FD" w14:textId="77777777" w:rsidR="007C6B51" w:rsidRDefault="007C6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A273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259201B"/>
    <w:multiLevelType w:val="multilevel"/>
    <w:tmpl w:val="5170B0F2"/>
    <w:styleLink w:val="Formula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5505724"/>
    <w:multiLevelType w:val="multilevel"/>
    <w:tmpl w:val="96B07770"/>
    <w:styleLink w:val="Bib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957DED"/>
    <w:multiLevelType w:val="multilevel"/>
    <w:tmpl w:val="7B1C78B2"/>
    <w:lvl w:ilvl="0">
      <w:start w:val="1"/>
      <w:numFmt w:val="decimal"/>
      <w:pStyle w:val="Head1"/>
      <w:lvlText w:val="%1"/>
      <w:lvlJc w:val="left"/>
      <w:pPr>
        <w:ind w:left="284" w:hanging="284"/>
      </w:pPr>
      <w:rPr>
        <w:rFonts w:hint="default"/>
      </w:rPr>
    </w:lvl>
    <w:lvl w:ilvl="1">
      <w:start w:val="1"/>
      <w:numFmt w:val="decimal"/>
      <w:pStyle w:val="Head2"/>
      <w:lvlText w:val="%1.%2"/>
      <w:lvlJc w:val="left"/>
      <w:pPr>
        <w:ind w:left="425" w:hanging="425"/>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E5104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3E2A00"/>
    <w:multiLevelType w:val="multilevel"/>
    <w:tmpl w:val="96B07770"/>
    <w:numStyleLink w:val="Bibnumbering"/>
  </w:abstractNum>
  <w:abstractNum w:abstractNumId="20"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21"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2" w15:restartNumberingAfterBreak="0">
    <w:nsid w:val="3C0954F0"/>
    <w:multiLevelType w:val="multilevel"/>
    <w:tmpl w:val="5170B0F2"/>
    <w:numStyleLink w:val="FormulaNumbering"/>
  </w:abstractNum>
  <w:abstractNum w:abstractNumId="23"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25" w15:restartNumberingAfterBreak="0">
    <w:nsid w:val="460A2AA7"/>
    <w:multiLevelType w:val="multilevel"/>
    <w:tmpl w:val="8C38C0C2"/>
    <w:lvl w:ilvl="0">
      <w:start w:val="1"/>
      <w:numFmt w:val="decimal"/>
      <w:pStyle w:val="Bibentry"/>
      <w:lvlText w:val="[%1]"/>
      <w:lvlJc w:val="right"/>
      <w:pPr>
        <w:ind w:left="510" w:hanging="2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7" w15:restartNumberingAfterBreak="0">
    <w:nsid w:val="4C3F49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30" w15:restartNumberingAfterBreak="0">
    <w:nsid w:val="591B395A"/>
    <w:multiLevelType w:val="multilevel"/>
    <w:tmpl w:val="5170B0F2"/>
    <w:numStyleLink w:val="FormulaNumbering"/>
  </w:abstractNum>
  <w:abstractNum w:abstractNumId="31"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34"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35"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37"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8"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10"/>
  </w:num>
  <w:num w:numId="4">
    <w:abstractNumId w:val="36"/>
  </w:num>
  <w:num w:numId="5">
    <w:abstractNumId w:val="26"/>
  </w:num>
  <w:num w:numId="6">
    <w:abstractNumId w:val="20"/>
  </w:num>
  <w:num w:numId="7">
    <w:abstractNumId w:val="34"/>
  </w:num>
  <w:num w:numId="8">
    <w:abstractNumId w:val="29"/>
  </w:num>
  <w:num w:numId="9">
    <w:abstractNumId w:val="3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num>
  <w:num w:numId="21">
    <w:abstractNumId w:val="32"/>
  </w:num>
  <w:num w:numId="22">
    <w:abstractNumId w:val="38"/>
  </w:num>
  <w:num w:numId="23">
    <w:abstractNumId w:val="16"/>
  </w:num>
  <w:num w:numId="24">
    <w:abstractNumId w:val="35"/>
  </w:num>
  <w:num w:numId="25">
    <w:abstractNumId w:val="31"/>
  </w:num>
  <w:num w:numId="26">
    <w:abstractNumId w:val="21"/>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5"/>
  </w:num>
  <w:num w:numId="31">
    <w:abstractNumId w:val="14"/>
  </w:num>
  <w:num w:numId="32">
    <w:abstractNumId w:val="18"/>
  </w:num>
  <w:num w:numId="33">
    <w:abstractNumId w:val="12"/>
  </w:num>
  <w:num w:numId="34">
    <w:abstractNumId w:val="19"/>
  </w:num>
  <w:num w:numId="35">
    <w:abstractNumId w:val="25"/>
  </w:num>
  <w:num w:numId="36">
    <w:abstractNumId w:val="13"/>
  </w:num>
  <w:num w:numId="37">
    <w:abstractNumId w:val="27"/>
  </w:num>
  <w:num w:numId="38">
    <w:abstractNumId w:val="11"/>
  </w:num>
  <w:num w:numId="39">
    <w:abstractNumId w:val="30"/>
  </w:num>
  <w:num w:numId="40">
    <w:abstractNumId w:val="22"/>
    <w:lvlOverride w:ilvl="0">
      <w:lvl w:ilvl="0">
        <w:start w:val="1"/>
        <w:numFmt w:val="decimal"/>
        <w:pStyle w:val="DisplayFormulaNumbering"/>
        <w:lvlText w:val="(%1)"/>
        <w:lvlJc w:val="left"/>
        <w:pPr>
          <w:ind w:left="360" w:hanging="360"/>
        </w:pPr>
        <w:rPr>
          <w:rFonts w:hint="default"/>
        </w:rPr>
      </w:lvl>
    </w:lvlOverride>
  </w:num>
  <w:num w:numId="41">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grammar="clean"/>
  <w:attachedTemplate r:id="rId1"/>
  <w:linkStyles/>
  <w:defaultTabStop w:val="708"/>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92C"/>
    <w:rsid w:val="000019C1"/>
    <w:rsid w:val="0000598B"/>
    <w:rsid w:val="00035FAD"/>
    <w:rsid w:val="00041330"/>
    <w:rsid w:val="00045252"/>
    <w:rsid w:val="00045AF0"/>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A2DF0"/>
    <w:rsid w:val="000C050B"/>
    <w:rsid w:val="000C4143"/>
    <w:rsid w:val="000C4A4C"/>
    <w:rsid w:val="000C73DD"/>
    <w:rsid w:val="000E118B"/>
    <w:rsid w:val="000E278E"/>
    <w:rsid w:val="000E3877"/>
    <w:rsid w:val="000E64FC"/>
    <w:rsid w:val="000E7A87"/>
    <w:rsid w:val="000F6090"/>
    <w:rsid w:val="001041A3"/>
    <w:rsid w:val="0010534D"/>
    <w:rsid w:val="00115D2D"/>
    <w:rsid w:val="00125AC6"/>
    <w:rsid w:val="00127D30"/>
    <w:rsid w:val="0013113A"/>
    <w:rsid w:val="001314CF"/>
    <w:rsid w:val="001363F5"/>
    <w:rsid w:val="00140C02"/>
    <w:rsid w:val="00141971"/>
    <w:rsid w:val="00141A17"/>
    <w:rsid w:val="0014244B"/>
    <w:rsid w:val="00142FEA"/>
    <w:rsid w:val="001453E7"/>
    <w:rsid w:val="00145419"/>
    <w:rsid w:val="00145486"/>
    <w:rsid w:val="00152510"/>
    <w:rsid w:val="001566AE"/>
    <w:rsid w:val="001751F7"/>
    <w:rsid w:val="00177AD0"/>
    <w:rsid w:val="00193445"/>
    <w:rsid w:val="001961CD"/>
    <w:rsid w:val="001A06AF"/>
    <w:rsid w:val="001A43B1"/>
    <w:rsid w:val="001A71BB"/>
    <w:rsid w:val="001B29D6"/>
    <w:rsid w:val="001C231C"/>
    <w:rsid w:val="001C362F"/>
    <w:rsid w:val="001D5887"/>
    <w:rsid w:val="001E2720"/>
    <w:rsid w:val="001E71D7"/>
    <w:rsid w:val="0020294A"/>
    <w:rsid w:val="002233F8"/>
    <w:rsid w:val="00245119"/>
    <w:rsid w:val="0024752E"/>
    <w:rsid w:val="00250FEF"/>
    <w:rsid w:val="00252596"/>
    <w:rsid w:val="00264B6B"/>
    <w:rsid w:val="00270347"/>
    <w:rsid w:val="0027195D"/>
    <w:rsid w:val="002738DA"/>
    <w:rsid w:val="00282789"/>
    <w:rsid w:val="00290DF5"/>
    <w:rsid w:val="00292645"/>
    <w:rsid w:val="0029583F"/>
    <w:rsid w:val="002A517A"/>
    <w:rsid w:val="002B01E4"/>
    <w:rsid w:val="002B1F59"/>
    <w:rsid w:val="002C7245"/>
    <w:rsid w:val="002D26C4"/>
    <w:rsid w:val="002F069E"/>
    <w:rsid w:val="002F2289"/>
    <w:rsid w:val="002F2EB2"/>
    <w:rsid w:val="002F59A7"/>
    <w:rsid w:val="00301545"/>
    <w:rsid w:val="00303FAD"/>
    <w:rsid w:val="003057B1"/>
    <w:rsid w:val="00307501"/>
    <w:rsid w:val="00317850"/>
    <w:rsid w:val="00321DDC"/>
    <w:rsid w:val="0032775A"/>
    <w:rsid w:val="003319E3"/>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2227"/>
    <w:rsid w:val="003B44F3"/>
    <w:rsid w:val="003C3338"/>
    <w:rsid w:val="003D0DD2"/>
    <w:rsid w:val="003D544B"/>
    <w:rsid w:val="003D7001"/>
    <w:rsid w:val="003E6247"/>
    <w:rsid w:val="003F22F1"/>
    <w:rsid w:val="003F4297"/>
    <w:rsid w:val="003F5DAE"/>
    <w:rsid w:val="003F5F3D"/>
    <w:rsid w:val="003F7CA2"/>
    <w:rsid w:val="004128EE"/>
    <w:rsid w:val="0042073E"/>
    <w:rsid w:val="00427C7D"/>
    <w:rsid w:val="00431CB0"/>
    <w:rsid w:val="00455A20"/>
    <w:rsid w:val="0046042C"/>
    <w:rsid w:val="0048106F"/>
    <w:rsid w:val="0048126B"/>
    <w:rsid w:val="004825CE"/>
    <w:rsid w:val="004836A6"/>
    <w:rsid w:val="00492EF4"/>
    <w:rsid w:val="004947C9"/>
    <w:rsid w:val="00495781"/>
    <w:rsid w:val="00497365"/>
    <w:rsid w:val="004A3DEC"/>
    <w:rsid w:val="004A7556"/>
    <w:rsid w:val="004B0BF6"/>
    <w:rsid w:val="004C1EDF"/>
    <w:rsid w:val="004C49F3"/>
    <w:rsid w:val="004C6B2D"/>
    <w:rsid w:val="0050103C"/>
    <w:rsid w:val="005041C6"/>
    <w:rsid w:val="00504C8B"/>
    <w:rsid w:val="00506EF6"/>
    <w:rsid w:val="005153AC"/>
    <w:rsid w:val="005160AB"/>
    <w:rsid w:val="005162B5"/>
    <w:rsid w:val="005204EA"/>
    <w:rsid w:val="00523CD9"/>
    <w:rsid w:val="0053432F"/>
    <w:rsid w:val="00540C55"/>
    <w:rsid w:val="00551881"/>
    <w:rsid w:val="005528F6"/>
    <w:rsid w:val="005638C6"/>
    <w:rsid w:val="0058578F"/>
    <w:rsid w:val="00586A35"/>
    <w:rsid w:val="00586A42"/>
    <w:rsid w:val="005927BE"/>
    <w:rsid w:val="00596082"/>
    <w:rsid w:val="00596F2A"/>
    <w:rsid w:val="005B2ED3"/>
    <w:rsid w:val="005B493F"/>
    <w:rsid w:val="005C3D72"/>
    <w:rsid w:val="005C5E36"/>
    <w:rsid w:val="005D0695"/>
    <w:rsid w:val="005D0CCE"/>
    <w:rsid w:val="005D7E6E"/>
    <w:rsid w:val="005E22A3"/>
    <w:rsid w:val="005F30FF"/>
    <w:rsid w:val="00601C82"/>
    <w:rsid w:val="006058A6"/>
    <w:rsid w:val="00607A60"/>
    <w:rsid w:val="0061273A"/>
    <w:rsid w:val="00612C56"/>
    <w:rsid w:val="00612E4E"/>
    <w:rsid w:val="006317A6"/>
    <w:rsid w:val="0063608B"/>
    <w:rsid w:val="00644AC8"/>
    <w:rsid w:val="00650463"/>
    <w:rsid w:val="006514CD"/>
    <w:rsid w:val="0065275A"/>
    <w:rsid w:val="00654D92"/>
    <w:rsid w:val="00660A05"/>
    <w:rsid w:val="00670649"/>
    <w:rsid w:val="00675128"/>
    <w:rsid w:val="00677C7E"/>
    <w:rsid w:val="0069472B"/>
    <w:rsid w:val="00694749"/>
    <w:rsid w:val="006978B2"/>
    <w:rsid w:val="006A22F6"/>
    <w:rsid w:val="006A29E8"/>
    <w:rsid w:val="006B4959"/>
    <w:rsid w:val="006C4BE3"/>
    <w:rsid w:val="006D0E9B"/>
    <w:rsid w:val="006D2239"/>
    <w:rsid w:val="006E0D12"/>
    <w:rsid w:val="006E4407"/>
    <w:rsid w:val="006E7653"/>
    <w:rsid w:val="006F050A"/>
    <w:rsid w:val="006F1681"/>
    <w:rsid w:val="00701FA6"/>
    <w:rsid w:val="0070306F"/>
    <w:rsid w:val="0070473B"/>
    <w:rsid w:val="0070531E"/>
    <w:rsid w:val="007133AF"/>
    <w:rsid w:val="00717FB2"/>
    <w:rsid w:val="007249CB"/>
    <w:rsid w:val="00727914"/>
    <w:rsid w:val="00727EBD"/>
    <w:rsid w:val="00732243"/>
    <w:rsid w:val="00732D22"/>
    <w:rsid w:val="00743148"/>
    <w:rsid w:val="00743328"/>
    <w:rsid w:val="007451FF"/>
    <w:rsid w:val="00745373"/>
    <w:rsid w:val="00747E69"/>
    <w:rsid w:val="00750F68"/>
    <w:rsid w:val="00751EC1"/>
    <w:rsid w:val="00752225"/>
    <w:rsid w:val="00753548"/>
    <w:rsid w:val="00764059"/>
    <w:rsid w:val="007647B0"/>
    <w:rsid w:val="00765265"/>
    <w:rsid w:val="007755AE"/>
    <w:rsid w:val="007800CE"/>
    <w:rsid w:val="00780227"/>
    <w:rsid w:val="00781E9C"/>
    <w:rsid w:val="00793451"/>
    <w:rsid w:val="00793808"/>
    <w:rsid w:val="0079682F"/>
    <w:rsid w:val="00797D60"/>
    <w:rsid w:val="007A3F4E"/>
    <w:rsid w:val="007A481F"/>
    <w:rsid w:val="007A502C"/>
    <w:rsid w:val="007A579F"/>
    <w:rsid w:val="007B2C1C"/>
    <w:rsid w:val="007C57E7"/>
    <w:rsid w:val="007C6B51"/>
    <w:rsid w:val="007D0BE5"/>
    <w:rsid w:val="007D3C28"/>
    <w:rsid w:val="007E0B4F"/>
    <w:rsid w:val="007E7648"/>
    <w:rsid w:val="007F2D1D"/>
    <w:rsid w:val="00802E06"/>
    <w:rsid w:val="008051C3"/>
    <w:rsid w:val="00810CE2"/>
    <w:rsid w:val="008150D4"/>
    <w:rsid w:val="00824131"/>
    <w:rsid w:val="008313F7"/>
    <w:rsid w:val="0083735E"/>
    <w:rsid w:val="00837CBF"/>
    <w:rsid w:val="00843705"/>
    <w:rsid w:val="00847A31"/>
    <w:rsid w:val="00850D0C"/>
    <w:rsid w:val="0085553A"/>
    <w:rsid w:val="008571DC"/>
    <w:rsid w:val="00864B77"/>
    <w:rsid w:val="00871E83"/>
    <w:rsid w:val="00874E45"/>
    <w:rsid w:val="0089066F"/>
    <w:rsid w:val="00891A1D"/>
    <w:rsid w:val="008949E1"/>
    <w:rsid w:val="008A665A"/>
    <w:rsid w:val="008B1EFD"/>
    <w:rsid w:val="008B4813"/>
    <w:rsid w:val="008B710D"/>
    <w:rsid w:val="008C6E83"/>
    <w:rsid w:val="008C72C9"/>
    <w:rsid w:val="008D4A83"/>
    <w:rsid w:val="008F6FB8"/>
    <w:rsid w:val="009010B7"/>
    <w:rsid w:val="009073E1"/>
    <w:rsid w:val="0092209C"/>
    <w:rsid w:val="00922D48"/>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6039"/>
    <w:rsid w:val="009923C7"/>
    <w:rsid w:val="009978A7"/>
    <w:rsid w:val="009A587F"/>
    <w:rsid w:val="009B00DC"/>
    <w:rsid w:val="009B7559"/>
    <w:rsid w:val="009D3C3B"/>
    <w:rsid w:val="009D46EA"/>
    <w:rsid w:val="009E54B2"/>
    <w:rsid w:val="009E56C5"/>
    <w:rsid w:val="009E665C"/>
    <w:rsid w:val="009F2833"/>
    <w:rsid w:val="00A012F5"/>
    <w:rsid w:val="00A1079D"/>
    <w:rsid w:val="00A12291"/>
    <w:rsid w:val="00A15152"/>
    <w:rsid w:val="00A155F9"/>
    <w:rsid w:val="00A164B7"/>
    <w:rsid w:val="00A21DEF"/>
    <w:rsid w:val="00A23F24"/>
    <w:rsid w:val="00A319FD"/>
    <w:rsid w:val="00A462C6"/>
    <w:rsid w:val="00A55023"/>
    <w:rsid w:val="00A739CB"/>
    <w:rsid w:val="00A75047"/>
    <w:rsid w:val="00A8507F"/>
    <w:rsid w:val="00A91E16"/>
    <w:rsid w:val="00A95518"/>
    <w:rsid w:val="00AA10C4"/>
    <w:rsid w:val="00AA57D8"/>
    <w:rsid w:val="00AA5BF1"/>
    <w:rsid w:val="00AA6E2B"/>
    <w:rsid w:val="00AB0733"/>
    <w:rsid w:val="00AB21AA"/>
    <w:rsid w:val="00AB2327"/>
    <w:rsid w:val="00AC4630"/>
    <w:rsid w:val="00AD0294"/>
    <w:rsid w:val="00AD232D"/>
    <w:rsid w:val="00AE1E64"/>
    <w:rsid w:val="00B13E4F"/>
    <w:rsid w:val="00B14E51"/>
    <w:rsid w:val="00B15A21"/>
    <w:rsid w:val="00B1638F"/>
    <w:rsid w:val="00B25737"/>
    <w:rsid w:val="00B33269"/>
    <w:rsid w:val="00B350C9"/>
    <w:rsid w:val="00B3715C"/>
    <w:rsid w:val="00B4052C"/>
    <w:rsid w:val="00B41CB4"/>
    <w:rsid w:val="00B43D73"/>
    <w:rsid w:val="00B46551"/>
    <w:rsid w:val="00B51DB5"/>
    <w:rsid w:val="00B60C34"/>
    <w:rsid w:val="00B61445"/>
    <w:rsid w:val="00B61DDD"/>
    <w:rsid w:val="00B64DD4"/>
    <w:rsid w:val="00B64F13"/>
    <w:rsid w:val="00B73DEA"/>
    <w:rsid w:val="00B95789"/>
    <w:rsid w:val="00BA00DF"/>
    <w:rsid w:val="00BA3C41"/>
    <w:rsid w:val="00BA5432"/>
    <w:rsid w:val="00BA7DD8"/>
    <w:rsid w:val="00BB333E"/>
    <w:rsid w:val="00BB698F"/>
    <w:rsid w:val="00BC5BDA"/>
    <w:rsid w:val="00BD304D"/>
    <w:rsid w:val="00BD4CBE"/>
    <w:rsid w:val="00BD61E5"/>
    <w:rsid w:val="00BD7266"/>
    <w:rsid w:val="00BD793B"/>
    <w:rsid w:val="00BE7F58"/>
    <w:rsid w:val="00BF3D6B"/>
    <w:rsid w:val="00C03DCA"/>
    <w:rsid w:val="00C06212"/>
    <w:rsid w:val="00C1142C"/>
    <w:rsid w:val="00C14A4F"/>
    <w:rsid w:val="00C20665"/>
    <w:rsid w:val="00C32613"/>
    <w:rsid w:val="00C41AE1"/>
    <w:rsid w:val="00C45165"/>
    <w:rsid w:val="00C4538D"/>
    <w:rsid w:val="00C461FF"/>
    <w:rsid w:val="00C50274"/>
    <w:rsid w:val="00C5423E"/>
    <w:rsid w:val="00C72FAB"/>
    <w:rsid w:val="00C822AF"/>
    <w:rsid w:val="00C860FE"/>
    <w:rsid w:val="00C90428"/>
    <w:rsid w:val="00C9472A"/>
    <w:rsid w:val="00C95C6E"/>
    <w:rsid w:val="00C96C07"/>
    <w:rsid w:val="00C971C8"/>
    <w:rsid w:val="00CA17C5"/>
    <w:rsid w:val="00CB6709"/>
    <w:rsid w:val="00CC2FE0"/>
    <w:rsid w:val="00CD4663"/>
    <w:rsid w:val="00CE752A"/>
    <w:rsid w:val="00CF2B1E"/>
    <w:rsid w:val="00CF39D4"/>
    <w:rsid w:val="00D04103"/>
    <w:rsid w:val="00D21688"/>
    <w:rsid w:val="00D21E2D"/>
    <w:rsid w:val="00D24AA4"/>
    <w:rsid w:val="00D31EBA"/>
    <w:rsid w:val="00D341FA"/>
    <w:rsid w:val="00D34435"/>
    <w:rsid w:val="00D47BCC"/>
    <w:rsid w:val="00D658B3"/>
    <w:rsid w:val="00D70EDE"/>
    <w:rsid w:val="00D9290D"/>
    <w:rsid w:val="00DB1D81"/>
    <w:rsid w:val="00DC112E"/>
    <w:rsid w:val="00DC1C49"/>
    <w:rsid w:val="00DC3FBA"/>
    <w:rsid w:val="00DC4B20"/>
    <w:rsid w:val="00DC4FC9"/>
    <w:rsid w:val="00DD2808"/>
    <w:rsid w:val="00DD476E"/>
    <w:rsid w:val="00DD5335"/>
    <w:rsid w:val="00DF0E97"/>
    <w:rsid w:val="00DF31BA"/>
    <w:rsid w:val="00DF718E"/>
    <w:rsid w:val="00E016B0"/>
    <w:rsid w:val="00E04496"/>
    <w:rsid w:val="00E05780"/>
    <w:rsid w:val="00E13CDC"/>
    <w:rsid w:val="00E2212F"/>
    <w:rsid w:val="00E238F9"/>
    <w:rsid w:val="00E251D2"/>
    <w:rsid w:val="00E270D5"/>
    <w:rsid w:val="00E27659"/>
    <w:rsid w:val="00E311C1"/>
    <w:rsid w:val="00E320C3"/>
    <w:rsid w:val="00E36BC9"/>
    <w:rsid w:val="00E51160"/>
    <w:rsid w:val="00E51B27"/>
    <w:rsid w:val="00E71D5C"/>
    <w:rsid w:val="00E83192"/>
    <w:rsid w:val="00E834D5"/>
    <w:rsid w:val="00E87E12"/>
    <w:rsid w:val="00E904D5"/>
    <w:rsid w:val="00E943FF"/>
    <w:rsid w:val="00EA18AE"/>
    <w:rsid w:val="00EA33FF"/>
    <w:rsid w:val="00EB0977"/>
    <w:rsid w:val="00EB13C5"/>
    <w:rsid w:val="00EB2E12"/>
    <w:rsid w:val="00EB3206"/>
    <w:rsid w:val="00EB3F7D"/>
    <w:rsid w:val="00EB49FA"/>
    <w:rsid w:val="00EB5854"/>
    <w:rsid w:val="00EB5DA9"/>
    <w:rsid w:val="00EC0AFB"/>
    <w:rsid w:val="00EC4D39"/>
    <w:rsid w:val="00EC5E10"/>
    <w:rsid w:val="00EF03F0"/>
    <w:rsid w:val="00F039F4"/>
    <w:rsid w:val="00F06E88"/>
    <w:rsid w:val="00F07F37"/>
    <w:rsid w:val="00F13DDE"/>
    <w:rsid w:val="00F143E7"/>
    <w:rsid w:val="00F2664D"/>
    <w:rsid w:val="00F30418"/>
    <w:rsid w:val="00F3215E"/>
    <w:rsid w:val="00F3231F"/>
    <w:rsid w:val="00F41CC2"/>
    <w:rsid w:val="00F52D73"/>
    <w:rsid w:val="00F62945"/>
    <w:rsid w:val="00F65834"/>
    <w:rsid w:val="00F66B6F"/>
    <w:rsid w:val="00F74DA3"/>
    <w:rsid w:val="00F84075"/>
    <w:rsid w:val="00F91DFA"/>
    <w:rsid w:val="00F95288"/>
    <w:rsid w:val="00F9791B"/>
    <w:rsid w:val="00FA313D"/>
    <w:rsid w:val="00FB2AFC"/>
    <w:rsid w:val="00FB7A39"/>
    <w:rsid w:val="00FC0E1D"/>
    <w:rsid w:val="00FC53DA"/>
    <w:rsid w:val="00FC731E"/>
    <w:rsid w:val="00FD16A9"/>
    <w:rsid w:val="00FD4E73"/>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9A4046"/>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Arial"/>
        <w:lang w:val="it-IT" w:eastAsia="it-IT" w:bidi="ar-SA"/>
      </w:rPr>
    </w:rPrDefault>
    <w:pPrDefault/>
  </w:docDefaults>
  <w:latentStyles w:defLockedState="0" w:defUIPriority="0" w:defSemiHidden="0" w:defUnhideWhenUsed="0" w:defQFormat="0" w:count="371">
    <w:lsdException w:name="Normal" w:locked="1" w:qFormat="1"/>
    <w:lsdException w:name="heading 1" w:locked="1" w:uiPriority="9"/>
    <w:lsdException w:name="heading 2" w:locked="1" w:semiHidden="1" w:uiPriority="9" w:unhideWhenUsed="1"/>
    <w:lsdException w:name="heading 3" w:locked="1" w:semiHidden="1" w:uiPriority="9" w:unhideWhenUsed="1"/>
    <w:lsdException w:name="heading 4" w:locked="1" w:semiHidden="1" w:uiPriority="9" w:unhideWhenUsed="1"/>
    <w:lsdException w:name="heading 5" w:locked="1" w:semiHidden="1" w:uiPriority="9" w:unhideWhenUsed="1"/>
    <w:lsdException w:name="heading 6" w:locked="1" w:semiHidden="1" w:unhideWhenUs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9A7"/>
    <w:pPr>
      <w:spacing w:line="264" w:lineRule="auto"/>
      <w:ind w:firstLine="238"/>
      <w:jc w:val="both"/>
    </w:pPr>
    <w:rPr>
      <w:rFonts w:ascii="Linux Libertine" w:eastAsiaTheme="minorHAnsi" w:hAnsi="Linux Libertine" w:cs="Linux Libertine"/>
      <w:sz w:val="18"/>
      <w:szCs w:val="18"/>
      <w:lang w:val="en-US" w:eastAsia="ja-JP"/>
      <w14:ligatures w14:val="standard"/>
    </w:rPr>
  </w:style>
  <w:style w:type="paragraph" w:styleId="Heading1">
    <w:name w:val="heading 1"/>
    <w:basedOn w:val="Normal"/>
    <w:next w:val="Normal"/>
    <w:link w:val="Heading1Char"/>
    <w:autoRedefine/>
    <w:uiPriority w:val="9"/>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customStyle="1" w:styleId="TitleTranslation">
    <w:name w:val="TitleTranslation"/>
    <w:basedOn w:val="Title"/>
    <w:link w:val="TitleTranslationChar"/>
    <w:qFormat/>
    <w:rsid w:val="005204EA"/>
    <w:rPr>
      <w:b w:val="0"/>
    </w:rPr>
  </w:style>
  <w:style w:type="paragraph" w:styleId="Footer">
    <w:name w:val="footer"/>
    <w:basedOn w:val="Normal"/>
    <w:link w:val="FooterChar"/>
    <w:unhideWhenUsed/>
    <w:rsid w:val="002F59A7"/>
    <w:pPr>
      <w:tabs>
        <w:tab w:val="center" w:pos="4536"/>
        <w:tab w:val="right" w:pos="9072"/>
      </w:tabs>
      <w:spacing w:line="240" w:lineRule="auto"/>
    </w:pPr>
  </w:style>
  <w:style w:type="character" w:customStyle="1" w:styleId="TitleTranslationChar">
    <w:name w:val="TitleTranslation Char"/>
    <w:basedOn w:val="TitleChar"/>
    <w:link w:val="TitleTranslation"/>
    <w:rsid w:val="005204EA"/>
    <w:rPr>
      <w:rFonts w:ascii="Arial" w:eastAsia="Times New Roman" w:hAnsi="Arial"/>
      <w:b w:val="0"/>
      <w:sz w:val="35"/>
      <w:lang w:val="en-US" w:eastAsia="en-US"/>
      <w14:ligatures w14:val="standard"/>
    </w:rPr>
  </w:style>
  <w:style w:type="character" w:customStyle="1" w:styleId="FooterChar">
    <w:name w:val="Footer Char"/>
    <w:basedOn w:val="DefaultParagraphFont"/>
    <w:link w:val="Footer"/>
    <w:rsid w:val="002F59A7"/>
    <w:rPr>
      <w:rFonts w:ascii="Linux Libertine" w:eastAsiaTheme="minorHAnsi" w:hAnsi="Linux Libertine" w:cs="Linux Libertine"/>
      <w:sz w:val="18"/>
      <w:szCs w:val="18"/>
      <w:lang w:val="en-US" w:eastAsia="ja-JP"/>
      <w14:ligatures w14:val="standard"/>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
    <w:name w:val="volume"/>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source">
    <w:name w:val="source"/>
  </w:style>
  <w:style w:type="character" w:customStyle="1" w:styleId="sourcepublicationdate">
    <w:name w:val="sourcepublicationdate"/>
  </w:style>
  <w:style w:type="paragraph" w:styleId="ListParagraph">
    <w:name w:val="List Paragraph"/>
    <w:autoRedefine/>
    <w:uiPriority w:val="34"/>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Head1">
    <w:name w:val="Head1"/>
    <w:next w:val="ParaFirst"/>
    <w:autoRedefine/>
    <w:qFormat/>
    <w:rsid w:val="00D21E2D"/>
    <w:pPr>
      <w:numPr>
        <w:numId w:val="36"/>
      </w:numPr>
      <w:spacing w:before="380" w:after="80"/>
    </w:pPr>
    <w:rPr>
      <w:rFonts w:ascii="Linux Libertine" w:eastAsia="Times New Roman" w:hAnsi="Linux Libertine" w:cs="Linux Libertine"/>
      <w:b/>
      <w:sz w:val="22"/>
      <w:lang w:val="en-US" w:eastAsia="en-US"/>
    </w:rPr>
  </w:style>
  <w:style w:type="paragraph" w:customStyle="1" w:styleId="Head2">
    <w:name w:val="Head2"/>
    <w:next w:val="ParaFirst"/>
    <w:autoRedefine/>
    <w:qFormat/>
    <w:rsid w:val="00D21E2D"/>
    <w:pPr>
      <w:numPr>
        <w:ilvl w:val="1"/>
        <w:numId w:val="36"/>
      </w:numPr>
      <w:spacing w:before="180" w:after="8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pPr>
    <w:rPr>
      <w:rFonts w:ascii="Linux Biolinum" w:eastAsia="Times New Roman" w:hAnsi="Linux Biolinum" w:cs="Times New Roman"/>
      <w:b/>
      <w:sz w:val="18"/>
      <w:lang w:val="en-US" w:eastAsia="en-US"/>
    </w:rPr>
  </w:style>
  <w:style w:type="paragraph" w:customStyle="1" w:styleId="Titledocument">
    <w:name w:val="Title_document"/>
    <w:autoRedefine/>
    <w:rsid w:val="009E54B2"/>
    <w:pPr>
      <w:spacing w:before="40" w:after="180"/>
      <w:jc w:val="center"/>
    </w:pPr>
    <w:rPr>
      <w:rFonts w:ascii="Arial" w:eastAsia="Times New Roman" w:hAnsi="Arial"/>
      <w:b/>
      <w:sz w:val="35"/>
      <w:lang w:val="en-US" w:eastAsia="en-US"/>
      <w14:ligatures w14:val="standard"/>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paragraph" w:customStyle="1" w:styleId="VersoLRH">
    <w:name w:val="Verso_(LRH)"/>
    <w:autoRedefine/>
    <w:rsid w:val="00586A35"/>
    <w:rPr>
      <w:rFonts w:ascii="Linux Libertine" w:eastAsia="Times New Roman" w:hAnsi="Linux Libertine" w:cs="Times New Roman"/>
      <w:sz w:val="14"/>
      <w:lang w:val="en-US" w:eastAsia="en-US"/>
    </w:rPr>
  </w:style>
  <w:style w:type="character" w:customStyle="1" w:styleId="Pages">
    <w:name w:val="Pages"/>
    <w:basedOn w:val="DefaultParagraphFont"/>
    <w:uiPriority w:val="1"/>
    <w:rsid w:val="00586A35"/>
    <w:rPr>
      <w:color w:val="auto"/>
      <w:bdr w:val="none" w:sz="0" w:space="0" w:color="auto"/>
      <w:shd w:val="clear" w:color="auto" w:fill="auto"/>
    </w:rPr>
  </w:style>
  <w:style w:type="paragraph" w:customStyle="1" w:styleId="AbsHead">
    <w:name w:val="AbsHead"/>
    <w:link w:val="AbsHeadChar"/>
    <w:autoRedefine/>
    <w:rsid w:val="00A23F24"/>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A23F24"/>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rsid w:val="00586A35"/>
    <w:rPr>
      <w:color w:val="FF0000"/>
    </w:rPr>
  </w:style>
  <w:style w:type="paragraph" w:customStyle="1" w:styleId="HeadEssential">
    <w:name w:val="HeadEssential"/>
    <w:link w:val="HeadEssentialChar"/>
    <w:autoRedefine/>
    <w:qFormat/>
    <w:rsid w:val="00A23F24"/>
    <w:pPr>
      <w:spacing w:before="220" w:after="40"/>
    </w:pPr>
    <w:rPr>
      <w:rFonts w:ascii="Linux Libertine" w:eastAsiaTheme="minorHAnsi" w:hAnsi="Linux Libertine" w:cs="Linux Libertine"/>
      <w:b/>
      <w:sz w:val="22"/>
      <w:szCs w:val="22"/>
      <w:lang w:val="en-US" w:eastAsia="en-US"/>
      <w14:ligatures w14:val="standard"/>
    </w:rPr>
  </w:style>
  <w:style w:type="character" w:customStyle="1" w:styleId="HeadEssentialChar">
    <w:name w:val="HeadEssential Char"/>
    <w:basedOn w:val="DefaultParagraphFont"/>
    <w:link w:val="HeadEssential"/>
    <w:rsid w:val="00A23F24"/>
    <w:rPr>
      <w:rFonts w:ascii="Linux Libertine" w:eastAsiaTheme="minorHAnsi" w:hAnsi="Linux Libertine" w:cs="Linux Libertine"/>
      <w:b/>
      <w:sz w:val="22"/>
      <w:szCs w:val="22"/>
      <w:lang w:val="en-US" w:eastAsia="en-US"/>
      <w14:ligatures w14:val="standard"/>
    </w:rPr>
  </w:style>
  <w:style w:type="paragraph" w:customStyle="1" w:styleId="AckPara">
    <w:name w:val="AckPara"/>
    <w:autoRedefine/>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rticleTitle">
    <w:name w:val="ArticleTitle"/>
    <w:basedOn w:val="DefaultParagraphFont"/>
    <w:uiPriority w:val="1"/>
    <w:rsid w:val="00586A35"/>
    <w:rPr>
      <w:color w:val="auto"/>
      <w:bdr w:val="none" w:sz="0" w:space="0" w:color="auto"/>
      <w:shd w:val="clear" w:color="auto" w:fill="auto"/>
    </w:rPr>
  </w:style>
  <w:style w:type="paragraph" w:customStyle="1" w:styleId="AuthNotes">
    <w:name w:val="AuthNotes"/>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rsid w:val="00586A35"/>
    <w:rPr>
      <w:color w:val="8064A2" w:themeColor="accent4"/>
    </w:rPr>
  </w:style>
  <w:style w:type="paragraph" w:customStyle="1" w:styleId="Author">
    <w:name w:val="Author"/>
    <w:link w:val="AuthorChar"/>
    <w:autoRedefine/>
    <w:qFormat/>
    <w:rsid w:val="002F59A7"/>
    <w:pPr>
      <w:spacing w:after="160"/>
      <w:jc w:val="center"/>
    </w:pPr>
    <w:rPr>
      <w:rFonts w:ascii="Linux Libertine" w:eastAsiaTheme="minorHAnsi" w:hAnsi="Linux Libertine" w:cs="Linux Libertine"/>
      <w:sz w:val="24"/>
      <w:szCs w:val="22"/>
      <w:lang w:val="en-US" w:eastAsia="en-US"/>
    </w:rPr>
  </w:style>
  <w:style w:type="character" w:customStyle="1" w:styleId="AuthorChar">
    <w:name w:val="Author Char"/>
    <w:basedOn w:val="DefaultParagraphFont"/>
    <w:link w:val="Author"/>
    <w:rsid w:val="002F59A7"/>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rsid w:val="00586A35"/>
    <w:rPr>
      <w:color w:val="auto"/>
      <w:bdr w:val="none" w:sz="0" w:space="0" w:color="auto"/>
      <w:shd w:val="clear" w:color="auto" w:fill="auto"/>
    </w:rPr>
  </w:style>
  <w:style w:type="character" w:customStyle="1" w:styleId="City">
    <w:name w:val="City"/>
    <w:basedOn w:val="DefaultParagraphFont"/>
    <w:uiPriority w:val="1"/>
    <w:rsid w:val="00586A35"/>
    <w:rPr>
      <w:color w:val="auto"/>
      <w:bdr w:val="none" w:sz="0" w:space="0" w:color="auto"/>
      <w:shd w:val="clear" w:color="auto" w:fill="auto"/>
    </w:rPr>
  </w:style>
  <w:style w:type="character" w:customStyle="1" w:styleId="Collab">
    <w:name w:val="Collab"/>
    <w:basedOn w:val="DefaultParagraphFont"/>
    <w:uiPriority w:val="1"/>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rsid w:val="00586A35"/>
    <w:rPr>
      <w:color w:val="15BDBD"/>
    </w:rPr>
  </w:style>
  <w:style w:type="character" w:customStyle="1" w:styleId="Country">
    <w:name w:val="Country"/>
    <w:basedOn w:val="DefaultParagraphFont"/>
    <w:uiPriority w:val="1"/>
    <w:rsid w:val="00586A35"/>
    <w:rPr>
      <w:color w:val="auto"/>
      <w:bdr w:val="none" w:sz="0" w:space="0" w:color="auto"/>
      <w:shd w:val="clear" w:color="auto" w:fill="auto"/>
    </w:rPr>
  </w:style>
  <w:style w:type="paragraph" w:customStyle="1" w:styleId="DisplayFormula">
    <w:name w:val="DisplayFormula"/>
    <w:basedOn w:val="DisplayFormulaUnnum"/>
    <w:link w:val="DisplayFormulaChar"/>
    <w:rsid w:val="00F143E7"/>
  </w:style>
  <w:style w:type="character" w:customStyle="1" w:styleId="DisplayFormulaChar">
    <w:name w:val="DisplayFormula Char"/>
    <w:basedOn w:val="DefaultParagraphFont"/>
    <w:link w:val="DisplayFormula"/>
    <w:rsid w:val="00F143E7"/>
    <w:rPr>
      <w:rFonts w:ascii="Linux Libertine" w:eastAsiaTheme="minorHAnsi" w:hAnsi="Linux Libertine" w:cstheme="minorBidi"/>
      <w:sz w:val="18"/>
      <w:szCs w:val="22"/>
      <w:lang w:val="en-US" w:eastAsia="en-US"/>
    </w:rPr>
  </w:style>
  <w:style w:type="character" w:customStyle="1" w:styleId="Email">
    <w:name w:val="Email"/>
    <w:basedOn w:val="DefaultParagraphFont"/>
    <w:uiPriority w:val="1"/>
    <w:rsid w:val="00586A35"/>
    <w:rPr>
      <w:color w:val="0808B8"/>
    </w:rPr>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rsid w:val="00586A35"/>
    <w:rPr>
      <w:color w:val="auto"/>
      <w:bdr w:val="none" w:sz="0" w:space="0" w:color="auto"/>
      <w:shd w:val="clear" w:color="auto" w:fill="auto"/>
    </w:rPr>
  </w:style>
  <w:style w:type="paragraph" w:customStyle="1" w:styleId="GlossaryHead">
    <w:name w:val="GlossaryHead"/>
    <w:basedOn w:val="Head1"/>
    <w:rsid w:val="00586A35"/>
    <w:rPr>
      <w:rFonts w:asciiTheme="majorHAnsi" w:hAnsiTheme="majorHAnsi"/>
      <w:color w:val="943634" w:themeColor="accent2" w:themeShade="BF"/>
      <w:sz w:val="28"/>
    </w:rPr>
  </w:style>
  <w:style w:type="paragraph" w:customStyle="1" w:styleId="KeyWordHead">
    <w:name w:val="KeyWordHead"/>
    <w:autoRedefine/>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rsid w:val="00586A35"/>
    <w:pPr>
      <w:spacing w:before="60" w:after="60"/>
    </w:pPr>
  </w:style>
  <w:style w:type="character" w:customStyle="1" w:styleId="Affiliation">
    <w:name w:val="Affiliation"/>
    <w:basedOn w:val="DefaultParagraphFont"/>
    <w:uiPriority w:val="1"/>
    <w:qFormat/>
    <w:rsid w:val="008B4813"/>
    <w:rPr>
      <w:sz w:val="20"/>
      <w14:ligatures w14:val="standard"/>
    </w:rPr>
  </w:style>
  <w:style w:type="character" w:customStyle="1" w:styleId="OrgName">
    <w:name w:val="OrgName"/>
    <w:basedOn w:val="DefaultParagraphFont"/>
    <w:uiPriority w:val="1"/>
    <w:rsid w:val="00586A35"/>
    <w:rPr>
      <w:color w:val="17365D" w:themeColor="text2" w:themeShade="BF"/>
    </w:rPr>
  </w:style>
  <w:style w:type="character" w:customStyle="1" w:styleId="PinCode">
    <w:name w:val="PinCode"/>
    <w:basedOn w:val="DefaultParagraphFont"/>
    <w:uiPriority w:val="1"/>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rsid w:val="00586A35"/>
    <w:pPr>
      <w:ind w:left="1440"/>
    </w:pPr>
    <w:rPr>
      <w:color w:val="4F6228" w:themeColor="accent3" w:themeShade="80"/>
    </w:rPr>
  </w:style>
  <w:style w:type="paragraph" w:customStyle="1" w:styleId="PoemSource">
    <w:name w:val="PoemSource"/>
    <w:basedOn w:val="Normal"/>
    <w:rsid w:val="00586A35"/>
    <w:pPr>
      <w:jc w:val="right"/>
    </w:pPr>
    <w:rPr>
      <w:color w:val="4F6228" w:themeColor="accent3" w:themeShade="80"/>
    </w:rPr>
  </w:style>
  <w:style w:type="paragraph" w:customStyle="1" w:styleId="Source0">
    <w:name w:val="Source"/>
    <w:basedOn w:val="Normal"/>
    <w:rsid w:val="00586A35"/>
    <w:pPr>
      <w:spacing w:after="200" w:line="276" w:lineRule="auto"/>
      <w:ind w:left="720"/>
      <w:jc w:val="right"/>
    </w:pPr>
    <w:rPr>
      <w:rFonts w:asciiTheme="minorHAnsi" w:hAnsiTheme="minorHAnsi"/>
      <w:sz w:val="22"/>
    </w:rPr>
  </w:style>
  <w:style w:type="paragraph" w:customStyle="1" w:styleId="ReferenceHead">
    <w:name w:val="ReferenceHead"/>
    <w:autoRedefine/>
    <w:rsid w:val="00586A35"/>
    <w:pPr>
      <w:spacing w:before="200" w:after="40"/>
    </w:pPr>
    <w:rPr>
      <w:rFonts w:ascii="Linux Libertine" w:eastAsiaTheme="minorHAnsi" w:hAnsi="Linux Libertine" w:cs="Linux Libertine"/>
      <w:b/>
      <w:sz w:val="22"/>
      <w:szCs w:val="22"/>
      <w:lang w:val="en-US" w:eastAsia="en-US"/>
    </w:rPr>
  </w:style>
  <w:style w:type="paragraph" w:customStyle="1" w:styleId="SignatureAff">
    <w:name w:val="SignatureAff"/>
    <w:basedOn w:val="Normal"/>
    <w:rsid w:val="00586A35"/>
    <w:pPr>
      <w:jc w:val="right"/>
    </w:pPr>
  </w:style>
  <w:style w:type="paragraph" w:customStyle="1" w:styleId="SignatureBlock">
    <w:name w:val="SignatureBlock"/>
    <w:basedOn w:val="Normal"/>
    <w:rsid w:val="00586A35"/>
    <w:pPr>
      <w:jc w:val="right"/>
    </w:pPr>
    <w:rPr>
      <w:bdr w:val="dotted" w:sz="4" w:space="0" w:color="auto"/>
    </w:rPr>
  </w:style>
  <w:style w:type="character" w:customStyle="1" w:styleId="State">
    <w:name w:val="State"/>
    <w:basedOn w:val="DefaultParagraphFont"/>
    <w:uiPriority w:val="1"/>
    <w:rsid w:val="00586A35"/>
    <w:rPr>
      <w:color w:val="A70B38"/>
    </w:rPr>
  </w:style>
  <w:style w:type="paragraph" w:customStyle="1" w:styleId="StatementItalic">
    <w:name w:val="StatementItalic"/>
    <w:basedOn w:val="Normal"/>
    <w:autoRedefine/>
    <w:rsid w:val="00586A35"/>
    <w:pPr>
      <w:ind w:left="720"/>
    </w:pPr>
    <w:rPr>
      <w:i/>
      <w:sz w:val="20"/>
    </w:rPr>
  </w:style>
  <w:style w:type="paragraph" w:customStyle="1" w:styleId="Statements">
    <w:name w:val="Statements"/>
    <w:basedOn w:val="Normal"/>
    <w:rsid w:val="00586A35"/>
    <w:pPr>
      <w:ind w:firstLine="240"/>
    </w:pPr>
  </w:style>
  <w:style w:type="character" w:customStyle="1" w:styleId="Surname">
    <w:name w:val="Surname"/>
    <w:basedOn w:val="DefaultParagraphFont"/>
    <w:uiPriority w:val="1"/>
    <w:rsid w:val="00586A35"/>
    <w:rPr>
      <w:color w:val="auto"/>
      <w:bdr w:val="none" w:sz="0" w:space="0" w:color="auto"/>
      <w:shd w:val="clear" w:color="auto" w:fill="auto"/>
    </w:rPr>
  </w:style>
  <w:style w:type="paragraph" w:customStyle="1" w:styleId="TableCaption">
    <w:name w:val="TableCaption"/>
    <w:link w:val="TableCaptionChar"/>
    <w:autoRedefine/>
    <w:qFormat/>
    <w:rsid w:val="00F143E7"/>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F143E7"/>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rsid w:val="00586A35"/>
    <w:pPr>
      <w:spacing w:before="60" w:line="240" w:lineRule="auto"/>
      <w:jc w:val="center"/>
    </w:pPr>
    <w:rPr>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rsid w:val="00586A35"/>
    <w:rPr>
      <w:sz w:val="20"/>
    </w:rPr>
  </w:style>
  <w:style w:type="paragraph" w:customStyle="1" w:styleId="TransAbstract">
    <w:name w:val="TransAbstract"/>
    <w:basedOn w:val="Abstract"/>
    <w:rsid w:val="00586A35"/>
    <w:pPr>
      <w:spacing w:after="210"/>
    </w:pPr>
  </w:style>
  <w:style w:type="paragraph" w:customStyle="1" w:styleId="DisplayFormulaUnnum">
    <w:name w:val="DisplayFormulaUnnum"/>
    <w:basedOn w:val="Normal"/>
    <w:link w:val="DisplayFormulaUnnumChar"/>
    <w:rsid w:val="00F143E7"/>
    <w:pPr>
      <w:spacing w:before="100" w:after="100"/>
      <w:jc w:val="center"/>
    </w:pPr>
  </w:style>
  <w:style w:type="character" w:customStyle="1" w:styleId="DateChar">
    <w:name w:val="Date Char"/>
    <w:basedOn w:val="DefaultParagraphFont"/>
    <w:uiPriority w:val="99"/>
    <w:semiHidden/>
    <w:rsid w:val="00586A35"/>
  </w:style>
  <w:style w:type="character" w:customStyle="1" w:styleId="DisplayFormulaUnnumChar">
    <w:name w:val="DisplayFormulaUnnum Char"/>
    <w:basedOn w:val="DefaultParagraphFont"/>
    <w:link w:val="DisplayFormulaUnnum"/>
    <w:rsid w:val="00F143E7"/>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Normal"/>
    <w:link w:val="ParaContinueChar"/>
    <w:rsid w:val="00A23F24"/>
    <w:pPr>
      <w:ind w:firstLine="0"/>
    </w:pPr>
    <w:rPr>
      <w:rFonts w:cstheme="minorBidi"/>
      <w:szCs w:val="22"/>
    </w:rPr>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character" w:customStyle="1" w:styleId="Coden">
    <w:name w:val="Coden"/>
    <w:basedOn w:val="DefaultParagraphFont"/>
    <w:uiPriority w:val="1"/>
    <w:rsid w:val="00586A35"/>
    <w:rPr>
      <w:color w:val="auto"/>
      <w:bdr w:val="none" w:sz="0" w:space="0" w:color="auto"/>
      <w:shd w:val="clear" w:color="auto" w:fill="auto"/>
    </w:rPr>
  </w:style>
  <w:style w:type="character" w:customStyle="1" w:styleId="Patent">
    <w:name w:val="Patent"/>
    <w:basedOn w:val="DefaultParagraphFont"/>
    <w:uiPriority w:val="1"/>
    <w:rsid w:val="00586A35"/>
    <w:rPr>
      <w:color w:val="auto"/>
      <w:bdr w:val="none" w:sz="0" w:space="0" w:color="auto"/>
      <w:shd w:val="clear" w:color="auto" w:fill="auto"/>
    </w:rPr>
  </w:style>
  <w:style w:type="paragraph" w:customStyle="1" w:styleId="UnnumFigure">
    <w:name w:val="UnnumFigure"/>
    <w:basedOn w:val="Normal"/>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rsid w:val="00586A35"/>
    <w:pPr>
      <w:pBdr>
        <w:top w:val="single" w:sz="4" w:space="1" w:color="auto"/>
        <w:bottom w:val="single" w:sz="4" w:space="1" w:color="auto"/>
      </w:pBdr>
      <w:shd w:val="clear" w:color="auto" w:fill="DBE5F1" w:themeFill="accent1" w:themeFillTint="33"/>
    </w:pPr>
  </w:style>
  <w:style w:type="paragraph" w:customStyle="1" w:styleId="Bibentry">
    <w:name w:val="Bib_entry"/>
    <w:autoRedefine/>
    <w:qFormat/>
    <w:rsid w:val="00DD2808"/>
    <w:pPr>
      <w:numPr>
        <w:numId w:val="35"/>
      </w:numPr>
      <w:jc w:val="both"/>
    </w:pPr>
    <w:rPr>
      <w:rFonts w:ascii="Linux Libertine" w:eastAsiaTheme="minorHAnsi" w:hAnsi="Linux Libertine" w:cs="Linux Libertine"/>
      <w:sz w:val="14"/>
      <w:szCs w:val="22"/>
      <w:lang w:val="en-US" w:eastAsia="en-US"/>
    </w:rPr>
  </w:style>
  <w:style w:type="paragraph" w:customStyle="1" w:styleId="Dedication">
    <w:name w:val="Dedication"/>
    <w:basedOn w:val="Normal"/>
    <w:autoRedefine/>
    <w:rsid w:val="00A23F24"/>
    <w:pPr>
      <w:ind w:firstLine="240"/>
    </w:pPr>
    <w:rPr>
      <w:rFonts w:cstheme="minorBidi"/>
      <w:color w:val="943634" w:themeColor="accent2" w:themeShade="BF"/>
      <w:szCs w:val="22"/>
    </w:rPr>
  </w:style>
  <w:style w:type="paragraph" w:customStyle="1" w:styleId="ConflictofInterest">
    <w:name w:val="Conflictof Interest"/>
    <w:basedOn w:val="Normal"/>
    <w:autoRedefine/>
    <w:rsid w:val="00A23F24"/>
    <w:pPr>
      <w:ind w:firstLine="240"/>
    </w:pPr>
    <w:rPr>
      <w:rFonts w:cstheme="minorBidi"/>
      <w:sz w:val="22"/>
      <w:szCs w:val="22"/>
    </w:rPr>
  </w:style>
  <w:style w:type="paragraph" w:customStyle="1" w:styleId="FloatQuote">
    <w:name w:val="FloatQuote"/>
    <w:basedOn w:val="Normal"/>
    <w:rsid w:val="00A23F24"/>
    <w:pPr>
      <w:shd w:val="clear" w:color="auto" w:fill="FDE9D9" w:themeFill="accent6" w:themeFillTint="33"/>
      <w:ind w:left="1134" w:right="1134" w:firstLine="0"/>
    </w:pPr>
    <w:rPr>
      <w:rFonts w:cstheme="minorBidi"/>
      <w:szCs w:val="22"/>
    </w:rPr>
  </w:style>
  <w:style w:type="paragraph" w:customStyle="1" w:styleId="PullQuote">
    <w:name w:val="PullQuote"/>
    <w:basedOn w:val="Normal"/>
    <w:rsid w:val="00A23F24"/>
    <w:pPr>
      <w:shd w:val="clear" w:color="auto" w:fill="EAF1DD" w:themeFill="accent3" w:themeFillTint="33"/>
      <w:ind w:left="1134" w:right="1134" w:firstLine="0"/>
    </w:pPr>
    <w:rPr>
      <w:rFonts w:cstheme="minorBidi"/>
      <w:szCs w:val="22"/>
    </w:rPr>
  </w:style>
  <w:style w:type="paragraph" w:customStyle="1" w:styleId="TableFootTitle">
    <w:name w:val="TableFootTitle"/>
    <w:basedOn w:val="TableFootnote"/>
    <w:autoRedefine/>
    <w:rsid w:val="00586A35"/>
    <w:rPr>
      <w:sz w:val="22"/>
    </w:rPr>
  </w:style>
  <w:style w:type="paragraph" w:customStyle="1" w:styleId="SuppHead">
    <w:name w:val="SuppHead"/>
    <w:basedOn w:val="Head1"/>
    <w:rsid w:val="00586A35"/>
  </w:style>
  <w:style w:type="paragraph" w:customStyle="1" w:styleId="SuppInfo">
    <w:name w:val="SuppInfo"/>
    <w:basedOn w:val="Normal"/>
    <w:rsid w:val="00A23F24"/>
    <w:pPr>
      <w:ind w:firstLine="240"/>
    </w:pPr>
    <w:rPr>
      <w:rFonts w:cstheme="minorBidi"/>
      <w:szCs w:val="22"/>
    </w:rPr>
  </w:style>
  <w:style w:type="paragraph" w:customStyle="1" w:styleId="SuppMedia">
    <w:name w:val="SuppMedia"/>
    <w:basedOn w:val="Normal"/>
    <w:rsid w:val="00A23F24"/>
    <w:pPr>
      <w:ind w:firstLine="240"/>
    </w:pPr>
    <w:rPr>
      <w:rFonts w:cstheme="minorBidi"/>
      <w:szCs w:val="22"/>
    </w:rPr>
  </w:style>
  <w:style w:type="paragraph" w:customStyle="1" w:styleId="AdditionalInfoHead">
    <w:name w:val="AdditionalInfoHead"/>
    <w:basedOn w:val="Head1"/>
    <w:rsid w:val="00586A35"/>
  </w:style>
  <w:style w:type="paragraph" w:customStyle="1" w:styleId="AdditionalInfo">
    <w:name w:val="AdditionalInfo"/>
    <w:basedOn w:val="Normal"/>
    <w:rsid w:val="00A23F24"/>
    <w:pPr>
      <w:ind w:firstLine="240"/>
    </w:pPr>
    <w:rPr>
      <w:rFonts w:cstheme="minorBidi"/>
      <w:szCs w:val="22"/>
    </w:rPr>
  </w:style>
  <w:style w:type="paragraph" w:customStyle="1" w:styleId="AltTitle">
    <w:name w:val="AltTitle"/>
    <w:basedOn w:val="Titledocument"/>
    <w:rsid w:val="00586A35"/>
  </w:style>
  <w:style w:type="paragraph" w:customStyle="1" w:styleId="AltSubTitle">
    <w:name w:val="AltSubTitle"/>
    <w:basedOn w:val="Subtitle"/>
    <w:rsid w:val="00586A35"/>
  </w:style>
  <w:style w:type="paragraph" w:customStyle="1" w:styleId="SelfCitation">
    <w:name w:val="SelfCitation"/>
    <w:basedOn w:val="Normal"/>
    <w:rsid w:val="00A23F24"/>
    <w:pPr>
      <w:ind w:firstLine="240"/>
    </w:pPr>
    <w:rPr>
      <w:rFonts w:cstheme="minorBidi"/>
      <w:szCs w:val="22"/>
    </w:rPr>
  </w:style>
  <w:style w:type="paragraph" w:styleId="Subtitle">
    <w:name w:val="Subtitle"/>
    <w:basedOn w:val="Titledocument"/>
    <w:next w:val="Normal"/>
    <w:link w:val="SubtitleChar"/>
    <w:autoRedefine/>
    <w:uiPriority w:val="11"/>
    <w:locked/>
    <w:rsid w:val="000E3877"/>
  </w:style>
  <w:style w:type="character" w:customStyle="1" w:styleId="SubtitleChar">
    <w:name w:val="Subtitle Char"/>
    <w:basedOn w:val="DefaultParagraphFont"/>
    <w:link w:val="Subtitle"/>
    <w:uiPriority w:val="11"/>
    <w:rsid w:val="000E3877"/>
    <w:rPr>
      <w:rFonts w:ascii="Arial" w:eastAsia="Times New Roman" w:hAnsi="Arial"/>
      <w:b/>
      <w:sz w:val="35"/>
      <w:lang w:val="en-US" w:eastAsia="en-US"/>
      <w14:ligatures w14:val="standard"/>
    </w:rPr>
  </w:style>
  <w:style w:type="character" w:customStyle="1" w:styleId="AltName">
    <w:name w:val="AltName"/>
    <w:basedOn w:val="DefaultParagraphFont"/>
    <w:uiPriority w:val="1"/>
    <w:rsid w:val="00586A35"/>
    <w:rPr>
      <w:color w:val="403152" w:themeColor="accent4" w:themeShade="80"/>
    </w:rPr>
  </w:style>
  <w:style w:type="paragraph" w:customStyle="1" w:styleId="StereoChemComp">
    <w:name w:val="StereoChemComp"/>
    <w:basedOn w:val="Normal"/>
    <w:rsid w:val="00586A35"/>
  </w:style>
  <w:style w:type="paragraph" w:customStyle="1" w:styleId="StereoChemForm">
    <w:name w:val="StereoChemForm"/>
    <w:basedOn w:val="Normal"/>
    <w:rsid w:val="00586A35"/>
  </w:style>
  <w:style w:type="paragraph" w:customStyle="1" w:styleId="StereoChemInfo">
    <w:name w:val="StereoChemInfo"/>
    <w:basedOn w:val="Normal"/>
    <w:rsid w:val="00586A35"/>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rsid w:val="00586A35"/>
    <w:pPr>
      <w:spacing w:line="240" w:lineRule="auto"/>
    </w:pPr>
  </w:style>
  <w:style w:type="character" w:customStyle="1" w:styleId="BookSeries">
    <w:name w:val="BookSeries"/>
    <w:uiPriority w:val="1"/>
    <w:rsid w:val="00586A35"/>
  </w:style>
  <w:style w:type="paragraph" w:customStyle="1" w:styleId="ChapterSubTitle">
    <w:name w:val="ChapterSubTitle"/>
    <w:basedOn w:val="Normal"/>
    <w:next w:val="Normal"/>
    <w:rsid w:val="000E3877"/>
    <w:pPr>
      <w:keepNext/>
      <w:keepLines/>
      <w:widowControl w:val="0"/>
      <w:spacing w:after="120" w:line="560" w:lineRule="exact"/>
      <w:jc w:val="left"/>
    </w:pPr>
    <w:rPr>
      <w:rFonts w:ascii="Arial Unicode MS" w:eastAsia="Times New Roman" w:hAnsi="Arial Unicode MS" w:cs="Times New Roman"/>
      <w:i/>
      <w:sz w:val="36"/>
      <w:szCs w:val="20"/>
    </w:rPr>
  </w:style>
  <w:style w:type="paragraph" w:customStyle="1" w:styleId="Chemistry">
    <w:name w:val="Chemistry"/>
    <w:basedOn w:val="Normal"/>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rsid w:val="00586A35"/>
  </w:style>
  <w:style w:type="character" w:customStyle="1" w:styleId="Correct">
    <w:name w:val="Correct"/>
    <w:basedOn w:val="DefaultParagraphFont"/>
    <w:uiPriority w:val="1"/>
    <w:rsid w:val="00586A35"/>
    <w:rPr>
      <w:b/>
      <w:color w:val="0070C0"/>
    </w:rPr>
  </w:style>
  <w:style w:type="paragraph" w:customStyle="1" w:styleId="Disclosure">
    <w:name w:val="Disclosure"/>
    <w:basedOn w:val="Normal"/>
    <w:rsid w:val="00A23F24"/>
    <w:pPr>
      <w:ind w:firstLine="240"/>
    </w:pPr>
    <w:rPr>
      <w:rFonts w:cstheme="minorBidi"/>
      <w:szCs w:val="22"/>
    </w:rPr>
  </w:style>
  <w:style w:type="paragraph" w:customStyle="1" w:styleId="DisclosureHead">
    <w:name w:val="DisclosureHead"/>
    <w:basedOn w:val="Head1"/>
    <w:rsid w:val="00586A35"/>
  </w:style>
  <w:style w:type="paragraph" w:customStyle="1" w:styleId="ExerciseSection">
    <w:name w:val="ExerciseSection"/>
    <w:basedOn w:val="Normal"/>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szCs w:val="20"/>
    </w:rPr>
  </w:style>
  <w:style w:type="paragraph" w:customStyle="1" w:styleId="FundingHead">
    <w:name w:val="FundingHead"/>
    <w:basedOn w:val="HeadEssential"/>
    <w:rsid w:val="00586A35"/>
  </w:style>
  <w:style w:type="paragraph" w:customStyle="1" w:styleId="FundingPara">
    <w:name w:val="FundingPara"/>
    <w:basedOn w:val="FundingHead"/>
    <w:next w:val="AckPara"/>
    <w:rsid w:val="00586A35"/>
  </w:style>
  <w:style w:type="paragraph" w:customStyle="1" w:styleId="ParaFirst">
    <w:name w:val="ParaFirst"/>
    <w:basedOn w:val="Normal"/>
    <w:next w:val="Normal"/>
    <w:rsid w:val="00A23F24"/>
    <w:pPr>
      <w:ind w:firstLine="0"/>
    </w:pPr>
    <w:rPr>
      <w:rFonts w:cstheme="minorBidi"/>
      <w:szCs w:val="22"/>
      <w:lang w:eastAsia="it-IT"/>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otation">
    <w:name w:val="Quotation"/>
    <w:basedOn w:val="Normal"/>
    <w:rsid w:val="00586A35"/>
    <w:pPr>
      <w:jc w:val="center"/>
    </w:pPr>
    <w:rPr>
      <w:sz w:val="16"/>
    </w:rPr>
  </w:style>
  <w:style w:type="paragraph" w:customStyle="1" w:styleId="RefHead1">
    <w:name w:val="RefHead1"/>
    <w:basedOn w:val="ReferenceHead"/>
    <w:rsid w:val="00586A35"/>
    <w:pPr>
      <w:ind w:left="284"/>
    </w:pPr>
  </w:style>
  <w:style w:type="paragraph" w:customStyle="1" w:styleId="RefHead2">
    <w:name w:val="RefHead2"/>
    <w:basedOn w:val="ReferenceHead"/>
    <w:rsid w:val="00586A35"/>
    <w:pPr>
      <w:ind w:left="567"/>
    </w:pPr>
  </w:style>
  <w:style w:type="paragraph" w:customStyle="1" w:styleId="RefHead3">
    <w:name w:val="RefHead3"/>
    <w:basedOn w:val="ReferenceHead"/>
    <w:rsid w:val="00586A35"/>
    <w:pPr>
      <w:spacing w:before="30"/>
      <w:ind w:left="851"/>
    </w:pPr>
  </w:style>
  <w:style w:type="paragraph" w:customStyle="1" w:styleId="Speech">
    <w:name w:val="Speech"/>
    <w:basedOn w:val="Normal"/>
    <w:rsid w:val="000E3877"/>
    <w:pPr>
      <w:spacing w:after="200" w:line="276" w:lineRule="auto"/>
      <w:jc w:val="left"/>
    </w:pPr>
    <w:rPr>
      <w:rFonts w:asciiTheme="minorHAnsi" w:hAnsiTheme="minorHAnsi"/>
      <w:sz w:val="22"/>
    </w:rPr>
  </w:style>
  <w:style w:type="paragraph" w:customStyle="1" w:styleId="Spine">
    <w:name w:val="Spine"/>
    <w:basedOn w:val="Normal"/>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2">
    <w:name w:val="Subject2"/>
    <w:basedOn w:val="DefaultParagraphFont"/>
    <w:uiPriority w:val="1"/>
    <w:rsid w:val="003B2227"/>
    <w:rPr>
      <w:rFonts w:ascii="Times New Roman" w:hAnsi="Times New Roman"/>
      <w:color w:val="002060"/>
      <w:sz w:val="20"/>
    </w:rPr>
  </w:style>
  <w:style w:type="paragraph" w:customStyle="1" w:styleId="SuppKeyword">
    <w:name w:val="SuppKeyword"/>
    <w:basedOn w:val="SuppInfo"/>
    <w:rsid w:val="00586A35"/>
  </w:style>
  <w:style w:type="paragraph" w:customStyle="1" w:styleId="TOC1">
    <w:name w:val="TOC1"/>
    <w:basedOn w:val="Normal"/>
    <w:rsid w:val="00586A35"/>
  </w:style>
  <w:style w:type="paragraph" w:customStyle="1" w:styleId="TOC2">
    <w:name w:val="TOC2"/>
    <w:basedOn w:val="Normal"/>
    <w:rsid w:val="00586A35"/>
  </w:style>
  <w:style w:type="paragraph" w:customStyle="1" w:styleId="TOC3">
    <w:name w:val="TOC3"/>
    <w:basedOn w:val="Normal"/>
    <w:rsid w:val="00586A35"/>
  </w:style>
  <w:style w:type="paragraph" w:customStyle="1" w:styleId="TOC4">
    <w:name w:val="TOC4"/>
    <w:basedOn w:val="Normal"/>
    <w:rsid w:val="00586A35"/>
  </w:style>
  <w:style w:type="paragraph" w:customStyle="1" w:styleId="TOCHeading">
    <w:name w:val="TOCHeading"/>
    <w:basedOn w:val="Normal"/>
    <w:rsid w:val="00586A35"/>
  </w:style>
  <w:style w:type="paragraph" w:customStyle="1" w:styleId="Translation">
    <w:name w:val="Translation"/>
    <w:basedOn w:val="Extract"/>
    <w:rsid w:val="00586A35"/>
    <w:rPr>
      <w:color w:val="7030A0"/>
    </w:rPr>
  </w:style>
  <w:style w:type="paragraph" w:customStyle="1" w:styleId="Update">
    <w:name w:val="Update"/>
    <w:basedOn w:val="Normal"/>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rsid w:val="00586A35"/>
  </w:style>
  <w:style w:type="paragraph" w:customStyle="1" w:styleId="Video">
    <w:name w:val="Video"/>
    <w:basedOn w:val="Normal"/>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rsid w:val="00586A35"/>
  </w:style>
  <w:style w:type="paragraph" w:customStyle="1" w:styleId="CCSHead">
    <w:name w:val="CCSHead"/>
    <w:basedOn w:val="KeyWordHead"/>
    <w:rsid w:val="00586A35"/>
  </w:style>
  <w:style w:type="paragraph" w:customStyle="1" w:styleId="CCSDescription">
    <w:name w:val="CCSDescription"/>
    <w:basedOn w:val="KeyWords"/>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AppendixH4">
    <w:name w:val="AppendixH4"/>
    <w:basedOn w:val="Normal"/>
    <w:rsid w:val="00A23F24"/>
    <w:pPr>
      <w:ind w:firstLine="240"/>
    </w:pPr>
    <w:rPr>
      <w:rFonts w:cstheme="minorBidi"/>
      <w:szCs w:val="22"/>
      <w:lang w:eastAsia="it-IT"/>
    </w:rPr>
  </w:style>
  <w:style w:type="paragraph" w:customStyle="1" w:styleId="Style1">
    <w:name w:val="Style1"/>
    <w:basedOn w:val="Normal"/>
    <w:rsid w:val="000E3877"/>
    <w:pPr>
      <w:spacing w:before="60" w:after="140" w:line="240" w:lineRule="auto"/>
      <w:ind w:firstLine="240"/>
      <w:jc w:val="left"/>
    </w:pPr>
    <w:rPr>
      <w:rFonts w:eastAsia="Times New Roman"/>
      <w:i/>
      <w:szCs w:val="20"/>
    </w:rPr>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Titledocument"/>
    <w:next w:val="Normal"/>
    <w:link w:val="TitleChar"/>
    <w:qFormat/>
    <w:locked/>
    <w:rsid w:val="005204EA"/>
  </w:style>
  <w:style w:type="character" w:customStyle="1" w:styleId="TitleChar">
    <w:name w:val="Title Char"/>
    <w:basedOn w:val="DefaultParagraphFont"/>
    <w:link w:val="Title"/>
    <w:rsid w:val="005204EA"/>
    <w:rPr>
      <w:rFonts w:ascii="Arial" w:eastAsia="Times New Roman" w:hAnsi="Arial"/>
      <w:b/>
      <w:sz w:val="35"/>
      <w:lang w:val="en-US" w:eastAsia="en-US"/>
      <w14:ligatures w14:val="standard"/>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rsid w:val="00586A35"/>
    <w:rPr>
      <w:color w:val="7030A0"/>
    </w:rPr>
  </w:style>
  <w:style w:type="paragraph" w:customStyle="1" w:styleId="Image">
    <w:name w:val="Image"/>
    <w:basedOn w:val="Normal"/>
    <w:qFormat/>
    <w:rsid w:val="00586A35"/>
    <w:pPr>
      <w:jc w:val="center"/>
    </w:pPr>
  </w:style>
  <w:style w:type="character" w:customStyle="1" w:styleId="text-base">
    <w:name w:val="text-base"/>
    <w:basedOn w:val="DefaultParagraphFont"/>
    <w:rsid w:val="00D341FA"/>
  </w:style>
  <w:style w:type="numbering" w:customStyle="1" w:styleId="Bibnumbering">
    <w:name w:val="Bib_numbering"/>
    <w:uiPriority w:val="99"/>
    <w:rsid w:val="00DD2808"/>
    <w:pPr>
      <w:numPr>
        <w:numId w:val="33"/>
      </w:numPr>
    </w:pPr>
  </w:style>
  <w:style w:type="numbering" w:customStyle="1" w:styleId="FormulaNumbering">
    <w:name w:val="FormulaNumbering"/>
    <w:uiPriority w:val="99"/>
    <w:rsid w:val="00A1079D"/>
    <w:pPr>
      <w:numPr>
        <w:numId w:val="38"/>
      </w:numPr>
    </w:pPr>
  </w:style>
  <w:style w:type="paragraph" w:customStyle="1" w:styleId="DisplayFormulaNumbering">
    <w:name w:val="DisplayFormulaNumbering"/>
    <w:basedOn w:val="Normal"/>
    <w:rsid w:val="00A23F24"/>
    <w:pPr>
      <w:numPr>
        <w:numId w:val="40"/>
      </w:numPr>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e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mail@email.com" TargetMode="External"/><Relationship Id="rId19" Type="http://schemas.openxmlformats.org/officeDocument/2006/relationships/hyperlink" Target="https://doi.org/" TargetMode="External"/><Relationship Id="rId4" Type="http://schemas.openxmlformats.org/officeDocument/2006/relationships/styles" Target="styles.xml"/><Relationship Id="rId9" Type="http://schemas.openxmlformats.org/officeDocument/2006/relationships/hyperlink" Target="mailto:email@emai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4F58DF24-D5DB-4A68-9B4F-E0F138F2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ACM.dotm</Template>
  <TotalTime>862</TotalTime>
  <Pages>3</Pages>
  <Words>1705</Words>
  <Characters>9719</Characters>
  <Application>Microsoft Office Word</Application>
  <DocSecurity>0</DocSecurity>
  <Lines>80</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
  <LinksUpToDate>false</LinksUpToDate>
  <CharactersWithSpaces>11402</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User</cp:lastModifiedBy>
  <cp:revision>5</cp:revision>
  <cp:lastPrinted>2018-05-22T11:24:00Z</cp:lastPrinted>
  <dcterms:created xsi:type="dcterms:W3CDTF">2024-04-23T11:35:00Z</dcterms:created>
  <dcterms:modified xsi:type="dcterms:W3CDTF">2025-08-17T18:17:00Z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